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/>
          <w:b/>
          <w:caps/>
          <w:color w:val="auto"/>
          <w:sz w:val="52"/>
        </w:rPr>
        <w:id w:val="1348830644"/>
        <w:lock w:val="sdtLocked"/>
        <w:placeholder>
          <w:docPart w:val="5B0000DEF38847F690D20867D164C797"/>
        </w:placeholder>
      </w:sdtPr>
      <w:sdtContent>
        <w:p w14:paraId="5A7DE0E6" w14:textId="67F8E5B3" w:rsidR="007E0993" w:rsidRDefault="00AB2A6E" w:rsidP="007E0993">
          <w:r>
            <w:t xml:space="preserve"> </w:t>
          </w:r>
        </w:p>
        <w:p w14:paraId="30DD43E2" w14:textId="2A29C421" w:rsidR="00EF36A5" w:rsidRPr="00DF3A80" w:rsidRDefault="00000000" w:rsidP="0059361A">
          <w:pPr>
            <w:pStyle w:val="Titre"/>
            <w:jc w:val="both"/>
            <w:rPr>
              <w:lang w:val="fr-CH"/>
            </w:rPr>
          </w:pP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</w:sdtPr>
      <w:sdtContent>
        <w:p w14:paraId="7C9A5C81" w14:textId="77777777" w:rsidR="00B911AE" w:rsidRPr="00B911AE" w:rsidRDefault="00B911AE" w:rsidP="00B911AE">
          <w:pPr>
            <w:pStyle w:val="Titre"/>
            <w:jc w:val="both"/>
            <w:rPr>
              <w:bCs/>
              <w:lang w:val="fr-CH" w:bidi="fr-FR"/>
            </w:rPr>
          </w:pPr>
          <w:r w:rsidRPr="00B911AE">
            <w:rPr>
              <w:bCs/>
              <w:lang w:val="fr-CH" w:bidi="fr-FR"/>
            </w:rPr>
            <w:t>TESTS PISTE 2025 - LANCY</w:t>
          </w:r>
        </w:p>
        <w:p w14:paraId="33821131" w14:textId="48DBBC92" w:rsidR="00EF36A5" w:rsidRPr="00E62867" w:rsidRDefault="00B911AE" w:rsidP="00B911AE">
          <w:pPr>
            <w:pStyle w:val="Titre"/>
            <w:jc w:val="both"/>
            <w:rPr>
              <w:rFonts w:asciiTheme="minorHAnsi" w:hAnsiTheme="minorHAnsi"/>
              <w:bCs/>
            </w:rPr>
          </w:pPr>
          <w:r w:rsidRPr="00B911AE">
            <w:rPr>
              <w:rFonts w:asciiTheme="minorHAnsi" w:hAnsiTheme="minorHAnsi"/>
              <w:bCs/>
              <w:lang w:val="fr-CH" w:bidi="fr-FR"/>
            </w:rPr>
            <w:t>SAMEDI 03 MAI 2025</w:t>
          </w:r>
          <w:r w:rsidR="00BA69BD">
            <w:rPr>
              <w:rFonts w:asciiTheme="minorHAnsi" w:hAnsiTheme="minorHAnsi"/>
              <w:bCs/>
              <w:lang w:bidi="fr-FR"/>
            </w:rPr>
            <w:t xml:space="preserve"> </w:t>
          </w:r>
        </w:p>
      </w:sdtContent>
    </w:sdt>
    <w:p w14:paraId="1FDA4158" w14:textId="44587933" w:rsidR="000039B2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71FFA428" w14:textId="77777777" w:rsidR="00B911AE" w:rsidRPr="00B911AE" w:rsidRDefault="00B911AE" w:rsidP="00B911AE">
      <w:pPr>
        <w:rPr>
          <w:lang w:val="fr-CH"/>
        </w:rPr>
      </w:pPr>
      <w:r w:rsidRPr="00B911AE">
        <w:rPr>
          <w:lang w:val="fr-CH"/>
        </w:rPr>
        <w:t>TESTS PISTE 2025 - LANCY</w:t>
      </w:r>
    </w:p>
    <w:p w14:paraId="10B52EF5" w14:textId="7749792E" w:rsidR="007E0993" w:rsidRDefault="00B911AE" w:rsidP="00B911AE">
      <w:r w:rsidRPr="00B911AE">
        <w:rPr>
          <w:lang w:val="fr-CH"/>
        </w:rPr>
        <w:t>SAMEDI 03 MAI 2025</w:t>
      </w:r>
    </w:p>
    <w:p w14:paraId="13099DD2" w14:textId="5EFC50D0" w:rsidR="00EF36A5" w:rsidRDefault="00EF36A5" w:rsidP="0059361A">
      <w:pPr>
        <w:spacing w:before="100" w:beforeAutospacing="1" w:after="100" w:afterAutospacing="1" w:line="240" w:lineRule="auto"/>
        <w:jc w:val="both"/>
        <w:rPr>
          <w:rFonts w:cs="Tahoma"/>
          <w:szCs w:val="24"/>
        </w:rPr>
      </w:pP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35905F33" w:rsidR="00CA6B4F" w:rsidRPr="00BC6499" w:rsidRDefault="00AB2A6E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fr-CH"/>
            </w:rPr>
          </w:pPr>
          <w:r>
            <w:rPr>
              <w:rFonts w:cs="Tahoma"/>
              <w:color w:val="3B3838" w:themeColor="background2" w:themeShade="40"/>
              <w:szCs w:val="24"/>
            </w:rPr>
            <w:t xml:space="preserve"> Kévin S.</w:t>
          </w:r>
          <w:r w:rsidR="00A65BBA">
            <w:rPr>
              <w:rFonts w:cs="Tahoma"/>
              <w:color w:val="3B3838" w:themeColor="background2" w:themeShade="40"/>
              <w:szCs w:val="24"/>
            </w:rPr>
            <w:t xml:space="preserve"> </w:t>
          </w:r>
        </w:p>
      </w:sdtContent>
    </w:sdt>
    <w:p w14:paraId="64869D62" w14:textId="4D89F62E" w:rsidR="00CA6B4F" w:rsidRPr="000039B2" w:rsidRDefault="00B911AE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>
        <w:rPr>
          <w:rFonts w:asciiTheme="minorHAnsi" w:hAnsiTheme="minorHAnsi"/>
          <w:color w:val="BC0930"/>
        </w:rPr>
        <w:t>Lieu</w:t>
      </w:r>
    </w:p>
    <w:p w14:paraId="2C426077" w14:textId="77777777" w:rsidR="00B911AE" w:rsidRPr="00B911AE" w:rsidRDefault="00B911AE" w:rsidP="00B911AE">
      <w:pPr>
        <w:rPr>
          <w:lang w:val="fr-CH"/>
        </w:rPr>
      </w:pPr>
      <w:r w:rsidRPr="00B911AE">
        <w:rPr>
          <w:lang w:val="fr-CH"/>
        </w:rPr>
        <w:t>Ecole En-Sauvy,</w:t>
      </w:r>
    </w:p>
    <w:p w14:paraId="4AE0DB0F" w14:textId="097B8AA7" w:rsidR="0040753E" w:rsidRDefault="00B911AE" w:rsidP="00B911AE">
      <w:r w:rsidRPr="00B911AE">
        <w:rPr>
          <w:lang w:val="fr-CH"/>
        </w:rPr>
        <w:t>Av. du Curé-Baud 40, 1212 Grand-Lancy</w:t>
      </w:r>
    </w:p>
    <w:p w14:paraId="737FC88B" w14:textId="547005CF" w:rsidR="001C2023" w:rsidRPr="00DA0A4C" w:rsidRDefault="001C2023" w:rsidP="00475458">
      <w:pPr>
        <w:pStyle w:val="NormalWeb"/>
      </w:pPr>
    </w:p>
    <w:p w14:paraId="658FB253" w14:textId="6C2A50E9" w:rsidR="00134E81" w:rsidRPr="006A7D1E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CBFA5F8732A4F409E541EB88B304D0E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77066644" w14:textId="7C1A220F" w:rsidR="00CA4A56" w:rsidRDefault="003B1E19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Dé</w:t>
          </w:r>
          <w:r w:rsidR="00CC5A6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placement</w:t>
          </w:r>
          <w:r w:rsidR="0040753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véhicule personnel 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 </w:t>
          </w:r>
        </w:p>
        <w:p w14:paraId="4DDC1083" w14:textId="4DDFD2DE" w:rsidR="00281225" w:rsidRDefault="007E0993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Rendez-vous </w:t>
          </w:r>
          <w:r w:rsidR="00B911A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piscine Nid du </w:t>
          </w:r>
          <w:proofErr w:type="spellStart"/>
          <w:proofErr w:type="gramStart"/>
          <w:r w:rsidR="00B911A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Crô</w:t>
          </w:r>
          <w:proofErr w:type="spellEnd"/>
          <w:r w:rsidR="00B911A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 6</w:t>
          </w:r>
          <w:proofErr w:type="gramEnd"/>
          <w:r w:rsidR="00B911A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h45 </w:t>
          </w:r>
          <w:r w:rsidR="00AB2A6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</w:p>
        <w:p w14:paraId="3AA0E319" w14:textId="6536B4B4" w:rsidR="00281225" w:rsidRPr="00A838A4" w:rsidRDefault="00281225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3FD38C15" w14:textId="334E9F84" w:rsidR="002C7CA5" w:rsidRPr="00E62867" w:rsidRDefault="00000000" w:rsidP="00E62867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</w:sdtContent>
    </w:sdt>
    <w:p w14:paraId="02462383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1022620393"/>
        <w:placeholder>
          <w:docPart w:val="3F1EC5D892B84CB490DBA9E51256C17D"/>
        </w:placeholder>
      </w:sdtPr>
      <w:sdtContent>
        <w:p w14:paraId="719AC44C" w14:textId="5D08D2F0" w:rsidR="006A7D1E" w:rsidRPr="00A65BBA" w:rsidRDefault="003B1E19" w:rsidP="00A65BBA">
          <w:pPr>
            <w:rPr>
              <w:rFonts w:eastAsia="Times New Roman" w:cs="Times New Roman"/>
              <w:color w:val="000000"/>
              <w:szCs w:val="24"/>
              <w:lang w:val="fr-CH"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 w:rsidR="00CC5A69">
            <w:rPr>
              <w:rFonts w:cs="Tahoma"/>
              <w:color w:val="3B3838" w:themeColor="background2" w:themeShade="40"/>
              <w:szCs w:val="24"/>
              <w:lang w:eastAsia="fr-FR"/>
            </w:rPr>
            <w:t>Pique-nique</w:t>
          </w:r>
          <w:r w:rsidR="00B911AE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offert par la RSR </w:t>
          </w:r>
          <w:r w:rsidR="00CC5A69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 </w:t>
          </w:r>
        </w:p>
      </w:sdtContent>
    </w:sdt>
    <w:p w14:paraId="049DF854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095AC504" w14:textId="56B28B87" w:rsidR="00684629" w:rsidRDefault="00B911AE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t xml:space="preserve">15 CHF par personne </w:t>
          </w:r>
          <w:r w:rsidR="00192F64">
            <w:t xml:space="preserve"> </w:t>
          </w:r>
          <w:r w:rsidR="007E0993">
            <w:t xml:space="preserve"> </w:t>
          </w:r>
        </w:p>
        <w:p w14:paraId="1914DA60" w14:textId="7E0F742D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4C5F42C3" w14:textId="7D910555" w:rsidR="00A838A4" w:rsidRPr="004A2F9B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lastRenderedPageBreak/>
        <w:t xml:space="preserve">Divers : </w:t>
      </w:r>
      <w:r w:rsidRPr="004A2F9B">
        <w:rPr>
          <w:rFonts w:eastAsiaTheme="majorEastAsia" w:cstheme="majorBidi"/>
          <w:color w:val="BC0930"/>
          <w:sz w:val="30"/>
          <w:szCs w:val="30"/>
        </w:rPr>
        <w:tab/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79D9CEDA" w14:textId="77777777" w:rsidR="00B911AE" w:rsidRPr="00B911AE" w:rsidRDefault="00B911AE" w:rsidP="00B911AE">
          <w:pPr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</w:pPr>
          <w:r w:rsidRPr="00B911AE">
            <w:rPr>
              <w:rFonts w:cs="Tahoma" w:hint="eastAsia"/>
              <w:b/>
              <w:bCs/>
              <w:color w:val="3B3838" w:themeColor="background2" w:themeShade="40"/>
              <w:szCs w:val="24"/>
              <w:lang w:val="fr-CH" w:eastAsia="fr-FR"/>
            </w:rPr>
            <w:t></w:t>
          </w:r>
          <w:r w:rsidRPr="00B911AE"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  <w:t xml:space="preserve"> Baskets à semelle claire</w:t>
          </w:r>
        </w:p>
        <w:p w14:paraId="33E187EB" w14:textId="77777777" w:rsidR="00B911AE" w:rsidRPr="00B911AE" w:rsidRDefault="00B911AE" w:rsidP="00B911AE">
          <w:pPr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</w:pPr>
          <w:r w:rsidRPr="00B911AE">
            <w:rPr>
              <w:rFonts w:cs="Tahoma" w:hint="eastAsia"/>
              <w:b/>
              <w:bCs/>
              <w:color w:val="3B3838" w:themeColor="background2" w:themeShade="40"/>
              <w:szCs w:val="24"/>
              <w:lang w:val="fr-CH" w:eastAsia="fr-FR"/>
            </w:rPr>
            <w:t></w:t>
          </w:r>
          <w:r w:rsidRPr="00B911AE"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  <w:t xml:space="preserve"> Tenue de sport</w:t>
          </w:r>
        </w:p>
        <w:p w14:paraId="6E280C9F" w14:textId="77777777" w:rsidR="00B911AE" w:rsidRPr="00B911AE" w:rsidRDefault="00B911AE" w:rsidP="00B911AE">
          <w:pPr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</w:pPr>
          <w:r w:rsidRPr="00B911AE">
            <w:rPr>
              <w:rFonts w:cs="Tahoma" w:hint="eastAsia"/>
              <w:b/>
              <w:bCs/>
              <w:color w:val="3B3838" w:themeColor="background2" w:themeShade="40"/>
              <w:szCs w:val="24"/>
              <w:lang w:val="fr-CH" w:eastAsia="fr-FR"/>
            </w:rPr>
            <w:t></w:t>
          </w:r>
          <w:r w:rsidRPr="00B911AE"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  <w:t xml:space="preserve"> Affaires de piscine</w:t>
          </w:r>
        </w:p>
        <w:p w14:paraId="2CF9B131" w14:textId="11793031" w:rsidR="00F6767E" w:rsidRDefault="00B911AE" w:rsidP="00B911AE">
          <w:pPr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  <w:r w:rsidRPr="00B911AE">
            <w:rPr>
              <w:rFonts w:cs="Tahoma" w:hint="eastAsia"/>
              <w:b/>
              <w:bCs/>
              <w:color w:val="3B3838" w:themeColor="background2" w:themeShade="40"/>
              <w:szCs w:val="24"/>
              <w:lang w:val="fr-CH" w:eastAsia="fr-FR"/>
            </w:rPr>
            <w:t></w:t>
          </w:r>
          <w:r w:rsidRPr="00B911AE">
            <w:rPr>
              <w:rFonts w:cs="Tahoma"/>
              <w:b/>
              <w:bCs/>
              <w:color w:val="3B3838" w:themeColor="background2" w:themeShade="40"/>
              <w:szCs w:val="24"/>
              <w:lang w:val="fr-CH" w:eastAsia="fr-FR"/>
            </w:rPr>
            <w:t xml:space="preserve"> Gourde / Bouteille d'eau</w:t>
          </w:r>
        </w:p>
        <w:p w14:paraId="2E491F36" w14:textId="41A007A0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463F19A2" w14:textId="77777777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6BA3D69E" w14:textId="77777777" w:rsidR="00B911AE" w:rsidRPr="00B911AE" w:rsidRDefault="00B911AE" w:rsidP="00B911A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</w:pPr>
          <w:r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  <w:t xml:space="preserve">Liste nageurs </w:t>
          </w:r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  <w:t>BLUNIER, Arthur RFN</w:t>
          </w:r>
        </w:p>
        <w:p w14:paraId="787883C6" w14:textId="28511224" w:rsidR="00B911AE" w:rsidRPr="00B911AE" w:rsidRDefault="00B911AE" w:rsidP="00B911A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</w:pPr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  <w:t xml:space="preserve">CHALENDARD, Marius </w:t>
          </w:r>
          <w:proofErr w:type="gramStart"/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  <w:t>RFN</w:t>
          </w:r>
          <w:r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  <w:t xml:space="preserve">  </w:t>
          </w:r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  <w:t>HUMAIR</w:t>
          </w:r>
          <w:proofErr w:type="gramEnd"/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  <w:t xml:space="preserve">, </w:t>
          </w:r>
          <w:proofErr w:type="spellStart"/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  <w:t>Yana</w:t>
          </w:r>
          <w:proofErr w:type="spellEnd"/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fr-CH" w:eastAsia="fr-FR"/>
            </w:rPr>
            <w:t xml:space="preserve"> RFN</w:t>
          </w:r>
        </w:p>
        <w:p w14:paraId="42643785" w14:textId="77777777" w:rsidR="00B911AE" w:rsidRPr="00B911AE" w:rsidRDefault="00B911AE" w:rsidP="00B911A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</w:pPr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  <w:t>KOHLER, Sacha RFN</w:t>
          </w:r>
        </w:p>
        <w:p w14:paraId="64668BD5" w14:textId="77777777" w:rsidR="00B911AE" w:rsidRPr="00B911AE" w:rsidRDefault="00B911AE" w:rsidP="00B911A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</w:pPr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  <w:t>VOROBYOVA, Ekaterina RFN</w:t>
          </w:r>
        </w:p>
        <w:p w14:paraId="4D0F6556" w14:textId="77777777" w:rsidR="00B911AE" w:rsidRPr="00B911AE" w:rsidRDefault="00B911AE" w:rsidP="00B911A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</w:pPr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  <w:t>ZUTTER, Mathias RFN</w:t>
          </w:r>
        </w:p>
        <w:p w14:paraId="7DC74379" w14:textId="62AF70DA" w:rsidR="00F6767E" w:rsidRDefault="00B911AE" w:rsidP="00B911A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</w:pPr>
          <w:r w:rsidRPr="00B911AE"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  <w:t>ZWEIACKER, Charly RFN</w:t>
          </w:r>
        </w:p>
        <w:p w14:paraId="10EDEAFC" w14:textId="4DDE33B0" w:rsidR="00B911AE" w:rsidRDefault="00B911AE" w:rsidP="00B911A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</w:pPr>
          <w:r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  <w:t xml:space="preserve">RUEGSEGGER Morgane et Margaux </w:t>
          </w:r>
        </w:p>
        <w:p w14:paraId="05D2716B" w14:textId="77777777" w:rsidR="00B911AE" w:rsidRPr="00B911AE" w:rsidRDefault="00B911AE" w:rsidP="00B911A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val="de-CH" w:eastAsia="fr-FR"/>
            </w:rPr>
          </w:pPr>
        </w:p>
        <w:p w14:paraId="6C0B9F0B" w14:textId="6074812D" w:rsidR="00F6767E" w:rsidRPr="00B911AE" w:rsidRDefault="00F6767E" w:rsidP="00F6767E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val="de-CH" w:eastAsia="fr-FR"/>
            </w:rPr>
          </w:pPr>
        </w:p>
        <w:p w14:paraId="0FABD6FD" w14:textId="6135201A" w:rsidR="004A2F9B" w:rsidRPr="00A838A4" w:rsidRDefault="00DF3A80" w:rsidP="004A2F9B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593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54E3" w14:textId="77777777" w:rsidR="003D628A" w:rsidRDefault="003D628A">
      <w:pPr>
        <w:spacing w:after="0" w:line="240" w:lineRule="auto"/>
      </w:pPr>
      <w:r>
        <w:separator/>
      </w:r>
    </w:p>
  </w:endnote>
  <w:endnote w:type="continuationSeparator" w:id="0">
    <w:p w14:paraId="468A0D77" w14:textId="77777777" w:rsidR="003D628A" w:rsidRDefault="003D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E135" w14:textId="77777777" w:rsidR="00281225" w:rsidRDefault="002812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D208" w14:textId="032B090B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 xml:space="preserve">NATATION COMPETITIONS SAISON </w:t>
    </w:r>
    <w:r w:rsidRPr="00A36CDC">
      <w:rPr>
        <w:noProof/>
        <w:color w:val="FBA7B9"/>
        <w:sz w:val="20"/>
        <w:szCs w:val="16"/>
        <w:lang w:bidi="fr-FR"/>
      </w:rPr>
      <w:t>20</w:t>
    </w:r>
    <w:r w:rsidR="00E62867">
      <w:rPr>
        <w:noProof/>
        <w:color w:val="FBA7B9"/>
        <w:sz w:val="20"/>
        <w:szCs w:val="16"/>
        <w:lang w:bidi="fr-FR"/>
      </w:rPr>
      <w:t>2</w:t>
    </w:r>
    <w:r w:rsidR="00EC23FC">
      <w:rPr>
        <w:noProof/>
        <w:color w:val="FBA7B9"/>
        <w:sz w:val="20"/>
        <w:szCs w:val="16"/>
        <w:lang w:bidi="fr-FR"/>
      </w:rPr>
      <w:t>4-2025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C225" w14:textId="77777777" w:rsidR="00281225" w:rsidRDefault="00281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EC72" w14:textId="77777777" w:rsidR="003D628A" w:rsidRDefault="003D628A">
      <w:pPr>
        <w:spacing w:after="0" w:line="240" w:lineRule="auto"/>
      </w:pPr>
      <w:r>
        <w:separator/>
      </w:r>
    </w:p>
  </w:footnote>
  <w:footnote w:type="continuationSeparator" w:id="0">
    <w:p w14:paraId="79A469B8" w14:textId="77777777" w:rsidR="003D628A" w:rsidRDefault="003D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6FED" w14:textId="77777777" w:rsidR="00281225" w:rsidRDefault="002812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04D2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39FD2A37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FD46609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711A" w14:textId="77777777" w:rsidR="00281225" w:rsidRDefault="002812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6440">
    <w:abstractNumId w:val="0"/>
  </w:num>
  <w:num w:numId="2" w16cid:durableId="1415736769">
    <w:abstractNumId w:val="3"/>
  </w:num>
  <w:num w:numId="3" w16cid:durableId="885095795">
    <w:abstractNumId w:val="5"/>
  </w:num>
  <w:num w:numId="4" w16cid:durableId="287784453">
    <w:abstractNumId w:val="2"/>
  </w:num>
  <w:num w:numId="5" w16cid:durableId="2055033083">
    <w:abstractNumId w:val="1"/>
  </w:num>
  <w:num w:numId="6" w16cid:durableId="37528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95E"/>
    <w:rsid w:val="0001626D"/>
    <w:rsid w:val="00035454"/>
    <w:rsid w:val="00047165"/>
    <w:rsid w:val="000A277B"/>
    <w:rsid w:val="000C4DD2"/>
    <w:rsid w:val="000D2C4E"/>
    <w:rsid w:val="00100368"/>
    <w:rsid w:val="00134E81"/>
    <w:rsid w:val="00192F64"/>
    <w:rsid w:val="001A5E31"/>
    <w:rsid w:val="001C2023"/>
    <w:rsid w:val="0020661B"/>
    <w:rsid w:val="00225606"/>
    <w:rsid w:val="00227B2B"/>
    <w:rsid w:val="00234F13"/>
    <w:rsid w:val="00255451"/>
    <w:rsid w:val="00274504"/>
    <w:rsid w:val="00281225"/>
    <w:rsid w:val="002A10B1"/>
    <w:rsid w:val="002A403A"/>
    <w:rsid w:val="002C7CA5"/>
    <w:rsid w:val="002E0B9C"/>
    <w:rsid w:val="002E6287"/>
    <w:rsid w:val="00303AE1"/>
    <w:rsid w:val="00392540"/>
    <w:rsid w:val="003949BD"/>
    <w:rsid w:val="003B1E19"/>
    <w:rsid w:val="003D628A"/>
    <w:rsid w:val="0040753E"/>
    <w:rsid w:val="0043647E"/>
    <w:rsid w:val="00475458"/>
    <w:rsid w:val="00490FD3"/>
    <w:rsid w:val="004A2F9B"/>
    <w:rsid w:val="004D61A7"/>
    <w:rsid w:val="00524B92"/>
    <w:rsid w:val="0053525E"/>
    <w:rsid w:val="00560F76"/>
    <w:rsid w:val="00570129"/>
    <w:rsid w:val="00573A23"/>
    <w:rsid w:val="005746FC"/>
    <w:rsid w:val="00583AB1"/>
    <w:rsid w:val="00591FFE"/>
    <w:rsid w:val="0059361A"/>
    <w:rsid w:val="005B3DA9"/>
    <w:rsid w:val="005B5ECF"/>
    <w:rsid w:val="006475AF"/>
    <w:rsid w:val="00684629"/>
    <w:rsid w:val="006A7D1E"/>
    <w:rsid w:val="006B7784"/>
    <w:rsid w:val="006F16F0"/>
    <w:rsid w:val="00721B40"/>
    <w:rsid w:val="007520BE"/>
    <w:rsid w:val="00761CCB"/>
    <w:rsid w:val="007A741C"/>
    <w:rsid w:val="007E0993"/>
    <w:rsid w:val="007F69EF"/>
    <w:rsid w:val="00805CF7"/>
    <w:rsid w:val="0084454C"/>
    <w:rsid w:val="00872A8C"/>
    <w:rsid w:val="0089099F"/>
    <w:rsid w:val="008C2FC1"/>
    <w:rsid w:val="00950A5A"/>
    <w:rsid w:val="009A44FD"/>
    <w:rsid w:val="009F50B6"/>
    <w:rsid w:val="00A36CDC"/>
    <w:rsid w:val="00A43720"/>
    <w:rsid w:val="00A448C1"/>
    <w:rsid w:val="00A459B2"/>
    <w:rsid w:val="00A65BBA"/>
    <w:rsid w:val="00A74255"/>
    <w:rsid w:val="00A838A4"/>
    <w:rsid w:val="00AA7AA0"/>
    <w:rsid w:val="00AB1518"/>
    <w:rsid w:val="00AB2A6E"/>
    <w:rsid w:val="00AB3E85"/>
    <w:rsid w:val="00AB4981"/>
    <w:rsid w:val="00AC7F56"/>
    <w:rsid w:val="00AD20E5"/>
    <w:rsid w:val="00AE1290"/>
    <w:rsid w:val="00AF1294"/>
    <w:rsid w:val="00AF4A76"/>
    <w:rsid w:val="00B02746"/>
    <w:rsid w:val="00B43495"/>
    <w:rsid w:val="00B70211"/>
    <w:rsid w:val="00B7047D"/>
    <w:rsid w:val="00B72EBC"/>
    <w:rsid w:val="00B911AE"/>
    <w:rsid w:val="00B97489"/>
    <w:rsid w:val="00BA69BD"/>
    <w:rsid w:val="00BB79C9"/>
    <w:rsid w:val="00BC6499"/>
    <w:rsid w:val="00BE2D7A"/>
    <w:rsid w:val="00C11F03"/>
    <w:rsid w:val="00C411AB"/>
    <w:rsid w:val="00C90D19"/>
    <w:rsid w:val="00C93080"/>
    <w:rsid w:val="00CA4A56"/>
    <w:rsid w:val="00CA6B4F"/>
    <w:rsid w:val="00CC5A69"/>
    <w:rsid w:val="00D13B6C"/>
    <w:rsid w:val="00D40284"/>
    <w:rsid w:val="00D7243C"/>
    <w:rsid w:val="00DA0A4C"/>
    <w:rsid w:val="00DA4A43"/>
    <w:rsid w:val="00DA5BEB"/>
    <w:rsid w:val="00DB1847"/>
    <w:rsid w:val="00DB2F0F"/>
    <w:rsid w:val="00DD4F7C"/>
    <w:rsid w:val="00DE0A66"/>
    <w:rsid w:val="00DE395C"/>
    <w:rsid w:val="00DF3A80"/>
    <w:rsid w:val="00E2411A"/>
    <w:rsid w:val="00E37225"/>
    <w:rsid w:val="00E466A9"/>
    <w:rsid w:val="00E51439"/>
    <w:rsid w:val="00E62867"/>
    <w:rsid w:val="00EB1E00"/>
    <w:rsid w:val="00EB7D6B"/>
    <w:rsid w:val="00EC23FC"/>
    <w:rsid w:val="00EF36A5"/>
    <w:rsid w:val="00F251BD"/>
    <w:rsid w:val="00F4507B"/>
    <w:rsid w:val="00F64B27"/>
    <w:rsid w:val="00F6767E"/>
    <w:rsid w:val="00F734B0"/>
    <w:rsid w:val="00F96990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451EEC"/>
  <w15:docId w15:val="{BEAD1806-EC1A-4DD0-9843-48012DF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FA5F8732A4F409E541EB88B30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A3736-ED2B-4C67-83EC-AAFDE65F323D}"/>
      </w:docPartPr>
      <w:docPartBody>
        <w:p w:rsidR="008C78E3" w:rsidRDefault="00667289" w:rsidP="00667289">
          <w:pPr>
            <w:pStyle w:val="CCBFA5F8732A4F409E541EB88B304D0E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3F1EC5D892B84CB490DBA9E51256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D828-DEE2-4352-B7D3-7CA0051E362B}"/>
      </w:docPartPr>
      <w:docPartBody>
        <w:p w:rsidR="001B426F" w:rsidRDefault="008C78E3" w:rsidP="008C78E3">
          <w:pPr>
            <w:pStyle w:val="3F1EC5D892B84CB490DBA9E51256C17D"/>
          </w:pPr>
          <w:r>
            <w:rPr>
              <w:rFonts w:cs="Tahoma"/>
              <w:szCs w:val="24"/>
              <w:lang w:eastAsia="fr-FR"/>
            </w:rPr>
            <w:t>Informations diverses sur le lieu d’hébergement : adresse, contacts téléphoniques …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76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47165"/>
    <w:rsid w:val="00105E68"/>
    <w:rsid w:val="00147245"/>
    <w:rsid w:val="001B426F"/>
    <w:rsid w:val="002353BE"/>
    <w:rsid w:val="00243D1E"/>
    <w:rsid w:val="002C2496"/>
    <w:rsid w:val="00352B48"/>
    <w:rsid w:val="00412D4D"/>
    <w:rsid w:val="004E677B"/>
    <w:rsid w:val="0052748C"/>
    <w:rsid w:val="00547B7E"/>
    <w:rsid w:val="00667289"/>
    <w:rsid w:val="006A68A3"/>
    <w:rsid w:val="00701972"/>
    <w:rsid w:val="007640EC"/>
    <w:rsid w:val="0085550F"/>
    <w:rsid w:val="00887BE0"/>
    <w:rsid w:val="008C78E3"/>
    <w:rsid w:val="00946E4D"/>
    <w:rsid w:val="0095776C"/>
    <w:rsid w:val="00A8125F"/>
    <w:rsid w:val="00AF4A76"/>
    <w:rsid w:val="00B50348"/>
    <w:rsid w:val="00BF2338"/>
    <w:rsid w:val="00C228E1"/>
    <w:rsid w:val="00C45554"/>
    <w:rsid w:val="00DC0B7A"/>
    <w:rsid w:val="00E3421A"/>
    <w:rsid w:val="00E913BC"/>
    <w:rsid w:val="00EC578D"/>
    <w:rsid w:val="00EE0435"/>
    <w:rsid w:val="00F734B0"/>
    <w:rsid w:val="00F9791C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8C78E3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3F1EC5D892B84CB490DBA9E51256C17D">
    <w:name w:val="3F1EC5D892B84CB490DBA9E51256C17D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pédagogique.dotx</Template>
  <TotalTime>1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Naveen</cp:lastModifiedBy>
  <cp:revision>2</cp:revision>
  <dcterms:created xsi:type="dcterms:W3CDTF">2025-05-02T05:26:00Z</dcterms:created>
  <dcterms:modified xsi:type="dcterms:W3CDTF">2025-05-02T05:26:00Z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