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43E2" w14:textId="5B0027C7" w:rsidR="00EF36A5" w:rsidRPr="00E70077" w:rsidRDefault="00000000" w:rsidP="0059361A">
      <w:pPr>
        <w:pStyle w:val="Title"/>
        <w:jc w:val="both"/>
        <w:rPr>
          <w:lang w:val="en-GB"/>
        </w:rPr>
      </w:pPr>
      <w:sdt>
        <w:sdtPr>
          <w:id w:val="1348830644"/>
          <w:lock w:val="sdtLocked"/>
          <w:placeholder>
            <w:docPart w:val="5B0000DEF38847F690D20867D164C797"/>
          </w:placeholder>
        </w:sdtPr>
        <w:sdtContent>
          <w:r w:rsidR="00E70077">
            <w:rPr>
              <w:lang w:val="en-GB"/>
            </w:rPr>
            <w:t>18</w:t>
          </w:r>
          <w:r w:rsidR="00591B22" w:rsidRPr="00E70077">
            <w:rPr>
              <w:lang w:val="en-GB"/>
            </w:rPr>
            <w:t xml:space="preserve">ème </w:t>
          </w:r>
          <w:r w:rsidR="00E70077">
            <w:rPr>
              <w:lang w:val="en-GB"/>
            </w:rPr>
            <w:t>riviera jeunesse</w:t>
          </w:r>
          <w:r w:rsidR="00E70077">
            <w:rPr>
              <w:lang w:val="en-GB"/>
            </w:rPr>
            <w:tab/>
          </w:r>
        </w:sdtContent>
      </w:sdt>
    </w:p>
    <w:sdt>
      <w:sdtPr>
        <w:rPr>
          <w:rFonts w:asciiTheme="minorHAnsi" w:hAnsiTheme="minorHAnsi"/>
          <w:b w:val="0"/>
          <w:lang w:bidi="fr-FR"/>
        </w:rPr>
        <w:id w:val="1541785077"/>
        <w:lock w:val="sdtLocked"/>
        <w:placeholder>
          <w:docPart w:val="DefaultPlaceholder_-1854013440"/>
        </w:placeholder>
      </w:sdtPr>
      <w:sdtContent>
        <w:p w14:paraId="33821131" w14:textId="0406FF32" w:rsidR="00EF36A5" w:rsidRPr="00E70077" w:rsidRDefault="00E70077" w:rsidP="0059361A">
          <w:pPr>
            <w:pStyle w:val="Title"/>
            <w:jc w:val="both"/>
            <w:rPr>
              <w:rFonts w:asciiTheme="minorHAnsi" w:hAnsiTheme="minorHAnsi"/>
              <w:b w:val="0"/>
              <w:lang w:val="en-GB"/>
            </w:rPr>
          </w:pPr>
          <w:r>
            <w:rPr>
              <w:rFonts w:asciiTheme="minorHAnsi" w:hAnsiTheme="minorHAnsi"/>
              <w:b w:val="0"/>
              <w:lang w:val="en-GB" w:bidi="fr-FR"/>
            </w:rPr>
            <w:t>Montreux</w:t>
          </w:r>
        </w:p>
      </w:sdtContent>
    </w:sdt>
    <w:p w14:paraId="1FDA4158" w14:textId="77777777" w:rsidR="000039B2" w:rsidRPr="000039B2" w:rsidRDefault="00EF36A5" w:rsidP="0059361A">
      <w:pPr>
        <w:pStyle w:val="Heading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13099DD2" w14:textId="356A22FB" w:rsidR="00EF36A5" w:rsidRDefault="00C172C2" w:rsidP="0059361A">
      <w:pPr>
        <w:spacing w:before="100" w:beforeAutospacing="1" w:after="100" w:afterAutospacing="1" w:line="240" w:lineRule="auto"/>
        <w:jc w:val="both"/>
        <w:rPr>
          <w:rFonts w:cs="Tahoma"/>
          <w:szCs w:val="24"/>
        </w:rPr>
      </w:pPr>
      <w:r>
        <w:rPr>
          <w:rFonts w:cs="Tahoma"/>
          <w:szCs w:val="24"/>
        </w:rPr>
        <w:t>Di</w:t>
      </w:r>
      <w:r w:rsidR="0008224B">
        <w:rPr>
          <w:rFonts w:cs="Tahoma"/>
          <w:szCs w:val="24"/>
        </w:rPr>
        <w:t xml:space="preserve">manche </w:t>
      </w:r>
      <w:r>
        <w:rPr>
          <w:rFonts w:cs="Tahoma"/>
          <w:szCs w:val="24"/>
        </w:rPr>
        <w:t>11 mai</w:t>
      </w:r>
    </w:p>
    <w:p w14:paraId="72F83463" w14:textId="53939F0E" w:rsidR="00CA6B4F" w:rsidRPr="009F50B6" w:rsidRDefault="009F50B6" w:rsidP="009F50B6">
      <w:pPr>
        <w:pStyle w:val="Heading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0E092334" w:rsidR="00CA6B4F" w:rsidRPr="00D92DFD" w:rsidRDefault="00392850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de-CH"/>
            </w:rPr>
          </w:pPr>
          <w:r w:rsidRPr="00D92DFD">
            <w:rPr>
              <w:rFonts w:cs="Tahoma"/>
              <w:color w:val="3B3838" w:themeColor="background2" w:themeShade="40"/>
              <w:szCs w:val="24"/>
              <w:lang w:val="de-CH"/>
            </w:rPr>
            <w:t>Kevin Schweingruber</w:t>
          </w:r>
          <w:r w:rsidR="009F1DDF" w:rsidRPr="00D92DFD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 </w:t>
          </w:r>
          <w:r w:rsidR="00DE18EB" w:rsidRPr="00D92DFD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et </w:t>
          </w:r>
          <w:r w:rsidR="00D92DFD" w:rsidRPr="00D92DFD">
            <w:rPr>
              <w:rFonts w:cs="Tahoma"/>
              <w:color w:val="3B3838" w:themeColor="background2" w:themeShade="40"/>
              <w:szCs w:val="24"/>
              <w:lang w:val="de-CH"/>
            </w:rPr>
            <w:t>Stéphane Gu</w:t>
          </w:r>
          <w:r w:rsidR="00D92DFD">
            <w:rPr>
              <w:rFonts w:cs="Tahoma"/>
              <w:color w:val="3B3838" w:themeColor="background2" w:themeShade="40"/>
              <w:szCs w:val="24"/>
              <w:lang w:val="de-CH"/>
            </w:rPr>
            <w:t>sse</w:t>
          </w:r>
        </w:p>
      </w:sdtContent>
    </w:sdt>
    <w:p w14:paraId="64869D62" w14:textId="77777777" w:rsidR="00CA6B4F" w:rsidRPr="000039B2" w:rsidRDefault="000039B2" w:rsidP="0059361A">
      <w:pPr>
        <w:pStyle w:val="Heading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 w:rsidRPr="000039B2">
        <w:rPr>
          <w:rFonts w:asciiTheme="minorHAnsi" w:hAnsiTheme="minorHAnsi"/>
          <w:color w:val="BC0930"/>
        </w:rPr>
        <w:t xml:space="preserve">Bassin 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-2015752489"/>
        <w:placeholder>
          <w:docPart w:val="DefaultPlaceholder_-1854013440"/>
        </w:placeholder>
      </w:sdtPr>
      <w:sdtEndPr/>
      <w:sdtContent>
        <w:p w14:paraId="5AD2D43C" w14:textId="4856F63F" w:rsidR="00E64EF2" w:rsidRPr="00E64EF2" w:rsidRDefault="00907E8F" w:rsidP="00E64EF2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Piscine de </w:t>
          </w:r>
          <w:r w:rsidR="00164BF4">
            <w:rPr>
              <w:rFonts w:cs="Tahoma"/>
              <w:color w:val="3B3838" w:themeColor="background2" w:themeShade="40"/>
              <w:szCs w:val="24"/>
              <w:lang w:eastAsia="fr-FR"/>
            </w:rPr>
            <w:t>50</w:t>
          </w:r>
          <w:r>
            <w:rPr>
              <w:rFonts w:cs="Tahoma"/>
              <w:color w:val="3B3838" w:themeColor="background2" w:themeShade="40"/>
              <w:szCs w:val="24"/>
              <w:lang w:eastAsia="fr-FR"/>
            </w:rPr>
            <w:t>m</w:t>
          </w:r>
          <w:r w:rsidR="004C2BD5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, </w:t>
          </w:r>
          <w:r w:rsidR="00164BF4">
            <w:rPr>
              <w:rFonts w:cs="Tahoma"/>
              <w:color w:val="3B3838" w:themeColor="background2" w:themeShade="40"/>
              <w:szCs w:val="24"/>
              <w:lang w:eastAsia="fr-FR"/>
            </w:rPr>
            <w:t>8</w:t>
          </w:r>
          <w:r w:rsidR="004C2BD5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  <w:r>
            <w:rPr>
              <w:rFonts w:cs="Tahoma"/>
              <w:color w:val="3B3838" w:themeColor="background2" w:themeShade="40"/>
              <w:szCs w:val="24"/>
              <w:lang w:eastAsia="fr-FR"/>
            </w:rPr>
            <w:t>lignes</w:t>
          </w:r>
          <w:r w:rsidR="004F5B81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(</w:t>
          </w:r>
          <w:r w:rsidR="00060FF6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Espace </w:t>
          </w:r>
          <w:r w:rsidR="004F5B81" w:rsidRPr="004F5B81">
            <w:rPr>
              <w:rFonts w:cs="Tahoma"/>
              <w:color w:val="3B3838" w:themeColor="background2" w:themeShade="40"/>
              <w:szCs w:val="24"/>
              <w:lang w:eastAsia="fr-FR"/>
            </w:rPr>
            <w:t>disponible</w:t>
          </w:r>
          <w:r w:rsidR="00ED34E0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dans la galerie</w:t>
          </w:r>
          <w:r w:rsidR="004F5B81" w:rsidRPr="004F5B81">
            <w:rPr>
              <w:rFonts w:cs="Tahoma"/>
              <w:color w:val="3B3838" w:themeColor="background2" w:themeShade="40"/>
              <w:szCs w:val="24"/>
              <w:lang w:eastAsia="fr-FR"/>
            </w:rPr>
            <w:t>)</w:t>
          </w:r>
        </w:p>
      </w:sdtContent>
    </w:sdt>
    <w:p w14:paraId="11B78DCB" w14:textId="51F62082" w:rsidR="00CA6C5C" w:rsidRDefault="00CA6C5C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cs="Tahoma"/>
          <w:color w:val="3B3838" w:themeColor="background2" w:themeShade="40"/>
          <w:szCs w:val="24"/>
          <w:lang w:eastAsia="fr-FR"/>
        </w:rPr>
      </w:pPr>
      <w:r w:rsidRPr="00CA6C5C">
        <w:rPr>
          <w:rFonts w:cs="Tahoma"/>
          <w:color w:val="3B3838" w:themeColor="background2" w:themeShade="40"/>
          <w:szCs w:val="24"/>
          <w:lang w:eastAsia="fr-FR"/>
        </w:rPr>
        <w:t xml:space="preserve">Piscine couverte de la </w:t>
      </w:r>
      <w:proofErr w:type="spellStart"/>
      <w:r w:rsidRPr="00CA6C5C">
        <w:rPr>
          <w:rFonts w:cs="Tahoma"/>
          <w:color w:val="3B3838" w:themeColor="background2" w:themeShade="40"/>
          <w:szCs w:val="24"/>
          <w:lang w:eastAsia="fr-FR"/>
        </w:rPr>
        <w:t>Maladaire</w:t>
      </w:r>
      <w:proofErr w:type="spellEnd"/>
      <w:r w:rsidR="001A007E">
        <w:rPr>
          <w:rFonts w:cs="Tahoma"/>
          <w:color w:val="3B3838" w:themeColor="background2" w:themeShade="40"/>
          <w:szCs w:val="24"/>
          <w:lang w:eastAsia="fr-FR"/>
        </w:rPr>
        <w:t xml:space="preserve">, </w:t>
      </w:r>
      <w:r w:rsidR="008968D8">
        <w:rPr>
          <w:rFonts w:cs="Tahoma"/>
          <w:color w:val="3B3838" w:themeColor="background2" w:themeShade="40"/>
          <w:szCs w:val="24"/>
          <w:lang w:eastAsia="fr-FR"/>
        </w:rPr>
        <w:t xml:space="preserve">1815 </w:t>
      </w:r>
      <w:r w:rsidRPr="00CA6C5C">
        <w:rPr>
          <w:rFonts w:cs="Tahoma"/>
          <w:color w:val="3B3838" w:themeColor="background2" w:themeShade="40"/>
          <w:szCs w:val="24"/>
          <w:lang w:eastAsia="fr-FR"/>
        </w:rPr>
        <w:t xml:space="preserve">Clarens </w:t>
      </w:r>
    </w:p>
    <w:p w14:paraId="01D473C3" w14:textId="28103B16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p w14:paraId="206ECB38" w14:textId="626FA711" w:rsidR="00907E8F" w:rsidRDefault="00907E8F" w:rsidP="002C7CA5">
      <w:pPr>
        <w:spacing w:before="100" w:beforeAutospacing="1" w:after="100" w:afterAutospacing="1" w:line="240" w:lineRule="auto"/>
        <w:jc w:val="both"/>
        <w:rPr>
          <w:rFonts w:cs="Tahoma"/>
          <w:b/>
          <w:bCs/>
          <w:color w:val="3B3838" w:themeColor="background2" w:themeShade="40"/>
          <w:szCs w:val="24"/>
          <w:lang w:eastAsia="fr-FR"/>
        </w:rPr>
      </w:pPr>
      <w:r>
        <w:rPr>
          <w:rFonts w:cs="Tahoma"/>
          <w:b/>
          <w:bCs/>
          <w:color w:val="3B3838" w:themeColor="background2" w:themeShade="40"/>
          <w:szCs w:val="24"/>
          <w:lang w:eastAsia="fr-FR"/>
        </w:rPr>
        <w:t>Voiture personnelle</w:t>
      </w:r>
    </w:p>
    <w:p w14:paraId="692EA6A2" w14:textId="389EB882" w:rsidR="002C7CA5" w:rsidRPr="00AE1290" w:rsidRDefault="00000000" w:rsidP="002C7CA5">
      <w:pPr>
        <w:spacing w:before="100" w:beforeAutospacing="1" w:after="100" w:afterAutospacing="1" w:line="240" w:lineRule="auto"/>
        <w:jc w:val="both"/>
        <w:rPr>
          <w:rFonts w:cs="Tahoma"/>
          <w:color w:val="3B3838" w:themeColor="background2" w:themeShade="40"/>
          <w:szCs w:val="24"/>
          <w:lang w:eastAsia="fr-FR"/>
        </w:rPr>
      </w:pPr>
      <w:sdt>
        <w:sdtPr>
          <w:rPr>
            <w:rFonts w:cs="Tahoma"/>
            <w:b/>
            <w:bCs/>
            <w:color w:val="3B3838" w:themeColor="background2" w:themeShade="40"/>
            <w:szCs w:val="24"/>
            <w:lang w:eastAsia="fr-FR"/>
          </w:rPr>
          <w:id w:val="-1316330689"/>
          <w:placeholder>
            <w:docPart w:val="CCBFA5F8732A4F409E541EB88B304D0E"/>
          </w:placeholder>
        </w:sdtPr>
        <w:sdtEndPr>
          <w:rPr>
            <w:b w:val="0"/>
            <w:bCs w:val="0"/>
          </w:rPr>
        </w:sdtEndPr>
        <w:sdtContent>
          <w:r w:rsidR="00907E8F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Rendez-vous </w:t>
          </w:r>
          <w:r w:rsidR="001A50E0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sur place </w:t>
          </w:r>
          <w:r w:rsidR="00A600C0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à </w:t>
          </w:r>
          <w:r w:rsidR="00633DDB">
            <w:rPr>
              <w:rFonts w:cs="Tahoma"/>
              <w:color w:val="3B3838" w:themeColor="background2" w:themeShade="40"/>
              <w:szCs w:val="24"/>
              <w:lang w:eastAsia="fr-FR"/>
            </w:rPr>
            <w:t>07h</w:t>
          </w:r>
          <w:r w:rsidR="006967DF">
            <w:rPr>
              <w:rFonts w:cs="Tahoma"/>
              <w:color w:val="3B3838" w:themeColor="background2" w:themeShade="40"/>
              <w:szCs w:val="24"/>
              <w:lang w:eastAsia="fr-FR"/>
            </w:rPr>
            <w:t>30</w:t>
          </w:r>
        </w:sdtContent>
      </w:sdt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755181672"/>
        <w:placeholder>
          <w:docPart w:val="8E2F8F00CB9B4AA8B3D3202D658AE9D3"/>
        </w:placeholder>
      </w:sdtPr>
      <w:sdtEndPr>
        <w:rPr>
          <w:b w:val="0"/>
          <w:bCs w:val="0"/>
        </w:rPr>
      </w:sdtEndPr>
      <w:sdtContent>
        <w:p w14:paraId="3FD38C15" w14:textId="10850849" w:rsidR="002C7CA5" w:rsidRPr="00AE1290" w:rsidRDefault="00A32E45" w:rsidP="002C7CA5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>Fin de</w:t>
          </w:r>
          <w:r w:rsidR="00890F0E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la manifestation</w:t>
          </w: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prévue vers </w:t>
          </w:r>
          <w:r w:rsidR="00AE6872">
            <w:rPr>
              <w:rFonts w:cs="Tahoma"/>
              <w:color w:val="3B3838" w:themeColor="background2" w:themeShade="40"/>
              <w:szCs w:val="24"/>
              <w:lang w:eastAsia="fr-FR"/>
            </w:rPr>
            <w:t>1</w:t>
          </w:r>
          <w:r w:rsidR="00B42453">
            <w:rPr>
              <w:rFonts w:cs="Tahoma"/>
              <w:color w:val="3B3838" w:themeColor="background2" w:themeShade="40"/>
              <w:szCs w:val="24"/>
              <w:lang w:eastAsia="fr-FR"/>
            </w:rPr>
            <w:t>7</w:t>
          </w:r>
          <w:r w:rsidR="00AE6872">
            <w:rPr>
              <w:rFonts w:cs="Tahoma"/>
              <w:color w:val="3B3838" w:themeColor="background2" w:themeShade="40"/>
              <w:szCs w:val="24"/>
              <w:lang w:eastAsia="fr-FR"/>
            </w:rPr>
            <w:t>h</w:t>
          </w:r>
          <w:r w:rsidR="00B42453">
            <w:rPr>
              <w:rFonts w:cs="Tahoma"/>
              <w:color w:val="3B3838" w:themeColor="background2" w:themeShade="40"/>
              <w:szCs w:val="24"/>
              <w:lang w:eastAsia="fr-FR"/>
            </w:rPr>
            <w:t>3</w:t>
          </w:r>
          <w:r w:rsidR="00AE6872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0 </w:t>
          </w:r>
        </w:p>
      </w:sdtContent>
    </w:sdt>
    <w:p w14:paraId="02462383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p w14:paraId="022033E1" w14:textId="664BCA86" w:rsidR="00DB2F0F" w:rsidRPr="00AE1290" w:rsidRDefault="00AC715D" w:rsidP="0059361A">
      <w:pPr>
        <w:spacing w:before="100" w:beforeAutospacing="1" w:after="100" w:afterAutospacing="1" w:line="240" w:lineRule="auto"/>
        <w:jc w:val="both"/>
        <w:rPr>
          <w:rFonts w:cs="Tahoma"/>
          <w:color w:val="3B3838" w:themeColor="background2" w:themeShade="40"/>
          <w:szCs w:val="24"/>
          <w:lang w:eastAsia="fr-FR"/>
        </w:rPr>
      </w:pPr>
      <w:r>
        <w:rPr>
          <w:rFonts w:cs="Tahoma"/>
          <w:color w:val="3B3838" w:themeColor="background2" w:themeShade="40"/>
          <w:szCs w:val="24"/>
          <w:lang w:eastAsia="fr-FR"/>
        </w:rPr>
        <w:t>Prévoir un pique-nique</w:t>
      </w:r>
    </w:p>
    <w:p w14:paraId="049DF854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1914DA60" w14:textId="74C893B8" w:rsidR="004A2F9B" w:rsidRPr="00AE1290" w:rsidRDefault="00120CCB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>10CHF par épreuve</w:t>
          </w:r>
        </w:p>
      </w:sdtContent>
    </w:sdt>
    <w:p w14:paraId="1810648C" w14:textId="104F813B" w:rsidR="00DB6CDD" w:rsidRPr="000039B2" w:rsidRDefault="000039B2" w:rsidP="00DB6CDD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>Divers</w:t>
      </w:r>
    </w:p>
    <w:p w14:paraId="47EE1A03" w14:textId="63972F4D" w:rsidR="00DB6CDD" w:rsidRPr="00AE1290" w:rsidRDefault="00000000" w:rsidP="00DB6CDD">
      <w:pPr>
        <w:spacing w:before="100" w:beforeAutospacing="1" w:after="100" w:afterAutospacing="1" w:line="240" w:lineRule="auto"/>
        <w:jc w:val="both"/>
        <w:rPr>
          <w:rFonts w:cs="Tahoma"/>
          <w:color w:val="3B3838" w:themeColor="background2" w:themeShade="40"/>
          <w:sz w:val="18"/>
          <w:szCs w:val="18"/>
        </w:rPr>
      </w:pPr>
      <w:sdt>
        <w:sdtPr>
          <w:rPr>
            <w:rFonts w:cs="Tahoma"/>
            <w:color w:val="3B3838" w:themeColor="background2" w:themeShade="40"/>
            <w:szCs w:val="24"/>
            <w:lang w:eastAsia="fr-FR"/>
          </w:rPr>
          <w:id w:val="1497608171"/>
          <w:placeholder>
            <w:docPart w:val="D5879BA1C0564C788E8DE410AD4EF55C"/>
          </w:placeholder>
        </w:sdtPr>
        <w:sdtEndPr>
          <w:rPr>
            <w:sz w:val="18"/>
            <w:szCs w:val="18"/>
            <w:lang w:eastAsia="ja-JP"/>
          </w:rPr>
        </w:sdtEndPr>
        <w:sdtContent>
          <w:r w:rsidR="00EE22B2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</w:sdtContent>
      </w:sdt>
    </w:p>
    <w:sectPr w:rsidR="00DB6CDD" w:rsidRPr="00AE1290" w:rsidSect="0059361A">
      <w:headerReference w:type="default" r:id="rId11"/>
      <w:footerReference w:type="default" r:id="rId12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5E5B" w14:textId="77777777" w:rsidR="006F123C" w:rsidRDefault="006F123C">
      <w:pPr>
        <w:spacing w:after="0" w:line="240" w:lineRule="auto"/>
      </w:pPr>
      <w:r>
        <w:separator/>
      </w:r>
    </w:p>
  </w:endnote>
  <w:endnote w:type="continuationSeparator" w:id="0">
    <w:p w14:paraId="783CB019" w14:textId="77777777" w:rsidR="006F123C" w:rsidRDefault="006F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D208" w14:textId="204E5DD5" w:rsidR="0001626D" w:rsidRPr="004A2F9B" w:rsidRDefault="00A43720">
    <w:pPr>
      <w:pStyle w:val="Footer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 xml:space="preserve">NATATION COMPETITIONS SAISON </w:t>
    </w:r>
    <w:r w:rsidR="00677647">
      <w:rPr>
        <w:noProof/>
        <w:color w:val="FBA7B9"/>
        <w:sz w:val="20"/>
        <w:szCs w:val="16"/>
        <w:lang w:bidi="fr-FR"/>
      </w:rPr>
      <w:t>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1A77" w14:textId="77777777" w:rsidR="006F123C" w:rsidRDefault="006F123C">
      <w:pPr>
        <w:spacing w:after="0" w:line="240" w:lineRule="auto"/>
      </w:pPr>
      <w:r>
        <w:separator/>
      </w:r>
    </w:p>
  </w:footnote>
  <w:footnote w:type="continuationSeparator" w:id="0">
    <w:p w14:paraId="06234E76" w14:textId="77777777" w:rsidR="006F123C" w:rsidRDefault="006F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04D2" w14:textId="77777777" w:rsidR="00EF36A5" w:rsidRDefault="000039B2">
    <w:pPr>
      <w:pStyle w:val="Header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2C7D610D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12C45426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276116" w14:textId="77777777" w:rsidR="000D1952" w:rsidRDefault="000D1952" w:rsidP="000D195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06FF548C" w14:textId="77777777" w:rsidR="000D1952" w:rsidRDefault="000D1952" w:rsidP="000D195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2067CD45" w14:textId="77777777" w:rsidR="000D1952" w:rsidRDefault="000D1952" w:rsidP="000D195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6A13A0C5" w14:textId="6727DE25" w:rsidR="000D1952" w:rsidRPr="000D1952" w:rsidRDefault="000D1952" w:rsidP="000D195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1010DAE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" adj="-11796480,,5400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formulas/>
                <v:path arrowok="t" o:connecttype="custom" o:connectlocs="8162290,1331060;5790088,1331060;5086063,632900;5086063,693548;4420862,0;364954,0;0,103431;0,8753475;8162290,8753475;8162290,1331060" o:connectangles="0,0,0,0,0,0,0,0,0,0" textboxrect="0,0,5339927,6018954"/>
                <v:textbox>
                  <w:txbxContent>
                    <w:p w14:paraId="45276116" w14:textId="77777777" w:rsidR="000D1952" w:rsidRDefault="000D1952" w:rsidP="000D1952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06FF548C" w14:textId="77777777" w:rsidR="000D1952" w:rsidRDefault="000D1952" w:rsidP="000D1952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2067CD45" w14:textId="77777777" w:rsidR="000D1952" w:rsidRDefault="000D1952" w:rsidP="000D1952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6A13A0C5" w14:textId="6727DE25" w:rsidR="000D1952" w:rsidRPr="000D1952" w:rsidRDefault="000D1952" w:rsidP="000D195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80599">
    <w:abstractNumId w:val="0"/>
  </w:num>
  <w:num w:numId="2" w16cid:durableId="1326931788">
    <w:abstractNumId w:val="2"/>
  </w:num>
  <w:num w:numId="3" w16cid:durableId="334575365">
    <w:abstractNumId w:val="3"/>
  </w:num>
  <w:num w:numId="4" w16cid:durableId="37270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18FA"/>
    <w:rsid w:val="000021B5"/>
    <w:rsid w:val="000039B2"/>
    <w:rsid w:val="00010168"/>
    <w:rsid w:val="0001495E"/>
    <w:rsid w:val="0001626D"/>
    <w:rsid w:val="00035454"/>
    <w:rsid w:val="00044875"/>
    <w:rsid w:val="00060FF6"/>
    <w:rsid w:val="00075FA9"/>
    <w:rsid w:val="0008224B"/>
    <w:rsid w:val="000849F9"/>
    <w:rsid w:val="000914BF"/>
    <w:rsid w:val="000916D5"/>
    <w:rsid w:val="00092327"/>
    <w:rsid w:val="000A0F40"/>
    <w:rsid w:val="000D1952"/>
    <w:rsid w:val="000D2C4E"/>
    <w:rsid w:val="00100368"/>
    <w:rsid w:val="00105C31"/>
    <w:rsid w:val="00120CCB"/>
    <w:rsid w:val="00121D2F"/>
    <w:rsid w:val="00123ABA"/>
    <w:rsid w:val="00134E81"/>
    <w:rsid w:val="00164BF4"/>
    <w:rsid w:val="0018328F"/>
    <w:rsid w:val="00186126"/>
    <w:rsid w:val="001A007E"/>
    <w:rsid w:val="001A50E0"/>
    <w:rsid w:val="00213AE1"/>
    <w:rsid w:val="00225606"/>
    <w:rsid w:val="00227B2B"/>
    <w:rsid w:val="00231052"/>
    <w:rsid w:val="00255451"/>
    <w:rsid w:val="002A403A"/>
    <w:rsid w:val="002C0D97"/>
    <w:rsid w:val="002C7CA5"/>
    <w:rsid w:val="002D1857"/>
    <w:rsid w:val="002E0B9C"/>
    <w:rsid w:val="002E15D4"/>
    <w:rsid w:val="002E6287"/>
    <w:rsid w:val="00303AE1"/>
    <w:rsid w:val="00365A50"/>
    <w:rsid w:val="0039188B"/>
    <w:rsid w:val="00392850"/>
    <w:rsid w:val="003949BD"/>
    <w:rsid w:val="003A56E9"/>
    <w:rsid w:val="00406BD1"/>
    <w:rsid w:val="00484ED8"/>
    <w:rsid w:val="00490FD3"/>
    <w:rsid w:val="004A2F9B"/>
    <w:rsid w:val="004A67DE"/>
    <w:rsid w:val="004C2BD5"/>
    <w:rsid w:val="004D38C9"/>
    <w:rsid w:val="004D61A7"/>
    <w:rsid w:val="004F5B81"/>
    <w:rsid w:val="00502064"/>
    <w:rsid w:val="00524B92"/>
    <w:rsid w:val="00532914"/>
    <w:rsid w:val="00560F76"/>
    <w:rsid w:val="00573A23"/>
    <w:rsid w:val="00583AB1"/>
    <w:rsid w:val="00585197"/>
    <w:rsid w:val="00585940"/>
    <w:rsid w:val="00591B22"/>
    <w:rsid w:val="00591FFE"/>
    <w:rsid w:val="0059361A"/>
    <w:rsid w:val="005A5B70"/>
    <w:rsid w:val="005A6A17"/>
    <w:rsid w:val="00633D80"/>
    <w:rsid w:val="00633DDB"/>
    <w:rsid w:val="00677647"/>
    <w:rsid w:val="0068294B"/>
    <w:rsid w:val="00685806"/>
    <w:rsid w:val="006967DF"/>
    <w:rsid w:val="006A59B5"/>
    <w:rsid w:val="006B0234"/>
    <w:rsid w:val="006B7784"/>
    <w:rsid w:val="006F123C"/>
    <w:rsid w:val="006F16F0"/>
    <w:rsid w:val="007520BE"/>
    <w:rsid w:val="007607F2"/>
    <w:rsid w:val="00761CCB"/>
    <w:rsid w:val="00774EDC"/>
    <w:rsid w:val="007A52E1"/>
    <w:rsid w:val="007D2B1F"/>
    <w:rsid w:val="007F69EF"/>
    <w:rsid w:val="00805CF7"/>
    <w:rsid w:val="0084454C"/>
    <w:rsid w:val="00846447"/>
    <w:rsid w:val="00872A8C"/>
    <w:rsid w:val="00880D8A"/>
    <w:rsid w:val="00890F0E"/>
    <w:rsid w:val="008968D8"/>
    <w:rsid w:val="008F6D98"/>
    <w:rsid w:val="00907E8F"/>
    <w:rsid w:val="009A2BC4"/>
    <w:rsid w:val="009A44FD"/>
    <w:rsid w:val="009C0E98"/>
    <w:rsid w:val="009F1DDF"/>
    <w:rsid w:val="009F50B6"/>
    <w:rsid w:val="009F6612"/>
    <w:rsid w:val="00A32E45"/>
    <w:rsid w:val="00A36CDC"/>
    <w:rsid w:val="00A43720"/>
    <w:rsid w:val="00A448C1"/>
    <w:rsid w:val="00A539A3"/>
    <w:rsid w:val="00A600C0"/>
    <w:rsid w:val="00A658BD"/>
    <w:rsid w:val="00AA7AA0"/>
    <w:rsid w:val="00AB3E85"/>
    <w:rsid w:val="00AB4981"/>
    <w:rsid w:val="00AC715D"/>
    <w:rsid w:val="00AD20E5"/>
    <w:rsid w:val="00AE1290"/>
    <w:rsid w:val="00AE6872"/>
    <w:rsid w:val="00AF1294"/>
    <w:rsid w:val="00B02746"/>
    <w:rsid w:val="00B2393E"/>
    <w:rsid w:val="00B42453"/>
    <w:rsid w:val="00B43495"/>
    <w:rsid w:val="00B70211"/>
    <w:rsid w:val="00B7047D"/>
    <w:rsid w:val="00C00B81"/>
    <w:rsid w:val="00C12BD4"/>
    <w:rsid w:val="00C17094"/>
    <w:rsid w:val="00C172C2"/>
    <w:rsid w:val="00C33AC5"/>
    <w:rsid w:val="00C3784A"/>
    <w:rsid w:val="00C53D47"/>
    <w:rsid w:val="00C6792B"/>
    <w:rsid w:val="00C72E6E"/>
    <w:rsid w:val="00C90D19"/>
    <w:rsid w:val="00C93080"/>
    <w:rsid w:val="00CA6B4F"/>
    <w:rsid w:val="00CA6C5C"/>
    <w:rsid w:val="00D13B6C"/>
    <w:rsid w:val="00D57506"/>
    <w:rsid w:val="00D92BFC"/>
    <w:rsid w:val="00D92DFD"/>
    <w:rsid w:val="00DA4A43"/>
    <w:rsid w:val="00DA5BEB"/>
    <w:rsid w:val="00DB1847"/>
    <w:rsid w:val="00DB2F0F"/>
    <w:rsid w:val="00DB6CDD"/>
    <w:rsid w:val="00DC27D5"/>
    <w:rsid w:val="00DE18EB"/>
    <w:rsid w:val="00DE395C"/>
    <w:rsid w:val="00E2411A"/>
    <w:rsid w:val="00E37225"/>
    <w:rsid w:val="00E466A9"/>
    <w:rsid w:val="00E51439"/>
    <w:rsid w:val="00E64EF2"/>
    <w:rsid w:val="00E70077"/>
    <w:rsid w:val="00EB1E00"/>
    <w:rsid w:val="00ED34E0"/>
    <w:rsid w:val="00EE22B2"/>
    <w:rsid w:val="00EF36A5"/>
    <w:rsid w:val="00F057D2"/>
    <w:rsid w:val="00FB6CFE"/>
    <w:rsid w:val="00FE559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1EEC"/>
  <w15:docId w15:val="{FAF8AEDF-92A4-4CD9-9C1D-4B7EE1F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39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CBFA5F8732A4F409E541EB88B304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A3736-ED2B-4C67-83EC-AAFDE65F323D}"/>
      </w:docPartPr>
      <w:docPartBody>
        <w:p w:rsidR="008C78E3" w:rsidRDefault="00667289" w:rsidP="00667289">
          <w:pPr>
            <w:pStyle w:val="CCBFA5F8732A4F409E541EB88B304D0E"/>
          </w:pPr>
          <w:r w:rsidRPr="004671E7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E2F8F00CB9B4AA8B3D3202D658AE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B3E57-9155-4AD8-9069-6BC1BDF5E5FC}"/>
      </w:docPartPr>
      <w:docPartBody>
        <w:p w:rsidR="008C78E3" w:rsidRDefault="00667289" w:rsidP="00667289">
          <w:pPr>
            <w:pStyle w:val="8E2F8F00CB9B4AA8B3D3202D658AE9D3"/>
          </w:pPr>
          <w:r w:rsidRPr="004671E7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FA2BA1" w:rsidRDefault="008C78E3" w:rsidP="008C78E3">
          <w:pPr>
            <w:pStyle w:val="5B0000DEF38847F690D20867D164C797"/>
          </w:pPr>
          <w:r w:rsidRPr="009F50B6">
            <w:rPr>
              <w:rStyle w:val="PlaceholderText"/>
              <w:sz w:val="44"/>
              <w:szCs w:val="16"/>
            </w:rPr>
            <w:t>nom de l’événement</w:t>
          </w:r>
        </w:p>
      </w:docPartBody>
    </w:docPart>
    <w:docPart>
      <w:docPartPr>
        <w:name w:val="D5879BA1C0564C788E8DE410AD4E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ADC75-D71E-4DB9-8543-D26EC2613BC9}"/>
      </w:docPartPr>
      <w:docPartBody>
        <w:p w:rsidR="00D82D30" w:rsidRDefault="004C24DE" w:rsidP="004C24DE">
          <w:pPr>
            <w:pStyle w:val="D5879BA1C0564C788E8DE410AD4EF55C"/>
          </w:pPr>
          <w:r w:rsidRPr="004671E7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166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105C31"/>
    <w:rsid w:val="00186126"/>
    <w:rsid w:val="002C2496"/>
    <w:rsid w:val="00365A50"/>
    <w:rsid w:val="003A0536"/>
    <w:rsid w:val="00484ED8"/>
    <w:rsid w:val="004A4052"/>
    <w:rsid w:val="004C24DE"/>
    <w:rsid w:val="0052748C"/>
    <w:rsid w:val="00585197"/>
    <w:rsid w:val="006300F5"/>
    <w:rsid w:val="00667289"/>
    <w:rsid w:val="0074599C"/>
    <w:rsid w:val="007640EC"/>
    <w:rsid w:val="00887BE0"/>
    <w:rsid w:val="008C78E3"/>
    <w:rsid w:val="009749C1"/>
    <w:rsid w:val="00C91070"/>
    <w:rsid w:val="00D57506"/>
    <w:rsid w:val="00D70A55"/>
    <w:rsid w:val="00D82D30"/>
    <w:rsid w:val="00E913BC"/>
    <w:rsid w:val="00EC4940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D5879BA1C0564C788E8DE410AD4EF55C">
    <w:name w:val="D5879BA1C0564C788E8DE410AD4EF55C"/>
    <w:rsid w:val="004C24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PlaceholderText">
    <w:name w:val="Placeholder Text"/>
    <w:basedOn w:val="DefaultParagraphFont"/>
    <w:uiPriority w:val="99"/>
    <w:semiHidden/>
    <w:rsid w:val="004C24DE"/>
    <w:rPr>
      <w:color w:val="808080"/>
    </w:rPr>
  </w:style>
  <w:style w:type="paragraph" w:customStyle="1" w:styleId="CCBFA5F8732A4F409E541EB88B304D0E">
    <w:name w:val="CCBFA5F8732A4F409E541EB88B304D0E"/>
    <w:rsid w:val="00667289"/>
  </w:style>
  <w:style w:type="paragraph" w:customStyle="1" w:styleId="8E2F8F00CB9B4AA8B3D3202D658AE9D3">
    <w:name w:val="8E2F8F00CB9B4AA8B3D3202D658AE9D3"/>
    <w:rsid w:val="00667289"/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E83EF-F6AF-46CA-BC40-DC4C71BC2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</Template>
  <TotalTime>60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Kevin Schweingruber</cp:lastModifiedBy>
  <cp:revision>31</cp:revision>
  <cp:lastPrinted>2025-05-04T14:20:00Z</cp:lastPrinted>
  <dcterms:created xsi:type="dcterms:W3CDTF">2019-11-04T13:17:00Z</dcterms:created>
  <dcterms:modified xsi:type="dcterms:W3CDTF">2025-05-04T14:21:00Z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