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hAnsiTheme="majorHAnsi"/>
          <w:b/>
          <w:caps/>
          <w:color w:val="auto"/>
          <w:sz w:val="52"/>
        </w:rPr>
        <w:id w:val="1348830644"/>
        <w:lock w:val="sdtLocked"/>
        <w:placeholder>
          <w:docPart w:val="5B0000DEF38847F690D20867D164C797"/>
        </w:placeholder>
      </w:sdtPr>
      <w:sdtContent>
        <w:p w14:paraId="5A7DE0E6" w14:textId="67F8E5B3" w:rsidR="007E0993" w:rsidRDefault="00AB2A6E" w:rsidP="007E0993">
          <w:r>
            <w:t xml:space="preserve"> </w:t>
          </w:r>
        </w:p>
        <w:p w14:paraId="30DD43E2" w14:textId="2A29C421" w:rsidR="00EF36A5" w:rsidRPr="00DF3A80" w:rsidRDefault="00000000" w:rsidP="0059361A">
          <w:pPr>
            <w:pStyle w:val="Titre"/>
            <w:jc w:val="both"/>
            <w:rPr>
              <w:lang w:val="fr-CH"/>
            </w:rPr>
          </w:pPr>
        </w:p>
      </w:sdtContent>
    </w:sdt>
    <w:sdt>
      <w:sdtPr>
        <w:rPr>
          <w:rFonts w:asciiTheme="minorHAnsi" w:hAnsiTheme="minorHAnsi"/>
          <w:bCs/>
          <w:lang w:bidi="fr-FR"/>
        </w:rPr>
        <w:id w:val="1541785077"/>
        <w:lock w:val="sdtLocked"/>
        <w:placeholder>
          <w:docPart w:val="DefaultPlaceholder_-1854013440"/>
        </w:placeholder>
      </w:sdtPr>
      <w:sdtContent>
        <w:p w14:paraId="5A0A28BF" w14:textId="61FED645" w:rsidR="00B87533" w:rsidRPr="00B87533" w:rsidRDefault="00816F4F" w:rsidP="00B87533">
          <w:pPr>
            <w:pStyle w:val="Titre"/>
            <w:jc w:val="both"/>
            <w:rPr>
              <w:rFonts w:asciiTheme="minorHAnsi" w:hAnsiTheme="minorHAnsi"/>
              <w:bCs/>
              <w:lang w:bidi="fr-FR"/>
            </w:rPr>
          </w:pPr>
          <w:r>
            <w:rPr>
              <w:rFonts w:asciiTheme="minorHAnsi" w:hAnsiTheme="minorHAnsi"/>
              <w:bCs/>
              <w:lang w:bidi="fr-FR"/>
            </w:rPr>
            <w:t xml:space="preserve">KID’S FUTURA ETAPE </w:t>
          </w:r>
          <w:r w:rsidR="0076485C">
            <w:rPr>
              <w:rFonts w:asciiTheme="minorHAnsi" w:hAnsiTheme="minorHAnsi"/>
              <w:bCs/>
              <w:lang w:bidi="fr-FR"/>
            </w:rPr>
            <w:t>3</w:t>
          </w:r>
          <w:r w:rsidR="00F024D9">
            <w:rPr>
              <w:rFonts w:asciiTheme="minorHAnsi" w:hAnsiTheme="minorHAnsi"/>
              <w:bCs/>
              <w:lang w:bidi="fr-FR"/>
            </w:rPr>
            <w:t xml:space="preserve"> </w:t>
          </w:r>
        </w:p>
      </w:sdtContent>
    </w:sdt>
    <w:p w14:paraId="1FDA4158" w14:textId="44587933" w:rsidR="000039B2" w:rsidRDefault="00EF36A5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0039B2">
        <w:rPr>
          <w:rFonts w:asciiTheme="minorHAnsi" w:hAnsiTheme="minorHAnsi"/>
          <w:color w:val="BC0930"/>
          <w:lang w:bidi="fr-FR"/>
        </w:rPr>
        <w:t>Date</w:t>
      </w:r>
    </w:p>
    <w:p w14:paraId="13099DD2" w14:textId="397EC995" w:rsidR="00EF36A5" w:rsidRPr="00816F4F" w:rsidRDefault="00014171" w:rsidP="00816F4F">
      <w:r>
        <w:t>Sam</w:t>
      </w:r>
      <w:r w:rsidR="00CD3F24">
        <w:t xml:space="preserve">edi </w:t>
      </w:r>
      <w:r w:rsidR="00816F4F">
        <w:t>1</w:t>
      </w:r>
      <w:r w:rsidR="0076485C">
        <w:t>7</w:t>
      </w:r>
      <w:r w:rsidR="00816F4F">
        <w:t xml:space="preserve"> </w:t>
      </w:r>
      <w:r w:rsidR="0076485C">
        <w:t>mai</w:t>
      </w:r>
      <w:r w:rsidR="00816F4F">
        <w:t xml:space="preserve"> 202</w:t>
      </w:r>
      <w:r w:rsidR="0076485C">
        <w:t>5</w:t>
      </w:r>
    </w:p>
    <w:p w14:paraId="72F83463" w14:textId="53939F0E" w:rsidR="00CA6B4F" w:rsidRPr="009F50B6" w:rsidRDefault="009F50B6" w:rsidP="009F50B6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9F50B6">
        <w:rPr>
          <w:rFonts w:asciiTheme="minorHAnsi" w:hAnsiTheme="minorHAnsi"/>
          <w:color w:val="BC0930"/>
          <w:lang w:bidi="fr-FR"/>
        </w:rPr>
        <w:t>En présence de</w:t>
      </w:r>
    </w:p>
    <w:sdt>
      <w:sdtPr>
        <w:rPr>
          <w:rFonts w:cs="Tahoma"/>
          <w:color w:val="3B3838" w:themeColor="background2" w:themeShade="40"/>
          <w:szCs w:val="24"/>
        </w:rPr>
        <w:id w:val="-1521624168"/>
        <w:placeholder>
          <w:docPart w:val="DefaultPlaceholder_-1854013440"/>
        </w:placeholder>
      </w:sdtPr>
      <w:sdtEndPr>
        <w:rPr>
          <w:color w:val="808080" w:themeColor="background1" w:themeShade="80"/>
        </w:rPr>
      </w:sdtEndPr>
      <w:sdtContent>
        <w:p w14:paraId="36FEB586" w14:textId="3ADE7A1A" w:rsidR="00CA6B4F" w:rsidRPr="00816F4F" w:rsidRDefault="00A65BBA" w:rsidP="0059361A">
          <w:pPr>
            <w:spacing w:before="100" w:beforeAutospacing="1" w:after="100" w:afterAutospacing="1" w:line="240" w:lineRule="auto"/>
            <w:jc w:val="both"/>
            <w:rPr>
              <w:color w:val="808080" w:themeColor="background1" w:themeShade="80"/>
              <w:sz w:val="22"/>
              <w:szCs w:val="18"/>
              <w:lang w:val="de-CH"/>
            </w:rPr>
          </w:pPr>
          <w:r w:rsidRPr="00816F4F">
            <w:rPr>
              <w:rFonts w:cs="Tahoma"/>
              <w:color w:val="3B3838" w:themeColor="background2" w:themeShade="40"/>
              <w:szCs w:val="24"/>
              <w:lang w:val="de-CH"/>
            </w:rPr>
            <w:t xml:space="preserve"> </w:t>
          </w:r>
          <w:r w:rsidR="00014171" w:rsidRPr="00816F4F">
            <w:rPr>
              <w:rFonts w:cs="Tahoma"/>
              <w:color w:val="3B3838" w:themeColor="background2" w:themeShade="40"/>
              <w:szCs w:val="24"/>
              <w:lang w:val="de-CH"/>
            </w:rPr>
            <w:t xml:space="preserve"> Kevin Sc</w:t>
          </w:r>
          <w:r w:rsidR="007E1399" w:rsidRPr="00816F4F">
            <w:rPr>
              <w:rFonts w:cs="Tahoma"/>
              <w:color w:val="3B3838" w:themeColor="background2" w:themeShade="40"/>
              <w:szCs w:val="24"/>
              <w:lang w:val="de-CH"/>
            </w:rPr>
            <w:t>h</w:t>
          </w:r>
          <w:r w:rsidR="00014171" w:rsidRPr="00816F4F">
            <w:rPr>
              <w:rFonts w:cs="Tahoma"/>
              <w:color w:val="3B3838" w:themeColor="background2" w:themeShade="40"/>
              <w:szCs w:val="24"/>
              <w:lang w:val="de-CH"/>
            </w:rPr>
            <w:t>weingruber</w:t>
          </w:r>
          <w:r w:rsidR="00816F4F">
            <w:rPr>
              <w:rFonts w:cs="Tahoma"/>
              <w:color w:val="3B3838" w:themeColor="background2" w:themeShade="40"/>
              <w:szCs w:val="24"/>
              <w:lang w:val="de-CH"/>
            </w:rPr>
            <w:t xml:space="preserve">, Emma </w:t>
          </w:r>
          <w:proofErr w:type="spellStart"/>
          <w:r w:rsidR="00816F4F">
            <w:rPr>
              <w:rFonts w:cs="Tahoma"/>
              <w:color w:val="3B3838" w:themeColor="background2" w:themeShade="40"/>
              <w:szCs w:val="24"/>
              <w:lang w:val="de-CH"/>
            </w:rPr>
            <w:t>Onolfo</w:t>
          </w:r>
          <w:proofErr w:type="spellEnd"/>
          <w:r w:rsidR="00014171" w:rsidRPr="00816F4F">
            <w:rPr>
              <w:rFonts w:cs="Tahoma"/>
              <w:color w:val="3B3838" w:themeColor="background2" w:themeShade="40"/>
              <w:szCs w:val="24"/>
              <w:lang w:val="de-CH"/>
            </w:rPr>
            <w:t xml:space="preserve"> et</w:t>
          </w:r>
          <w:r w:rsidR="006E208A" w:rsidRPr="00816F4F">
            <w:rPr>
              <w:rFonts w:cs="Tahoma"/>
              <w:color w:val="3B3838" w:themeColor="background2" w:themeShade="40"/>
              <w:szCs w:val="24"/>
              <w:lang w:val="de-CH"/>
            </w:rPr>
            <w:t xml:space="preserve"> </w:t>
          </w:r>
          <w:r w:rsidR="00B87533" w:rsidRPr="00816F4F">
            <w:rPr>
              <w:rFonts w:cs="Tahoma"/>
              <w:color w:val="3B3838" w:themeColor="background2" w:themeShade="40"/>
              <w:szCs w:val="24"/>
              <w:lang w:val="de-CH"/>
            </w:rPr>
            <w:t>Stéphane Gusse</w:t>
          </w:r>
          <w:r w:rsidR="006E208A" w:rsidRPr="00816F4F">
            <w:rPr>
              <w:rFonts w:cs="Tahoma"/>
              <w:color w:val="3B3838" w:themeColor="background2" w:themeShade="40"/>
              <w:szCs w:val="24"/>
              <w:lang w:val="de-CH"/>
            </w:rPr>
            <w:t xml:space="preserve"> </w:t>
          </w:r>
        </w:p>
      </w:sdtContent>
    </w:sdt>
    <w:p w14:paraId="64869D62" w14:textId="77777777" w:rsidR="00CA6B4F" w:rsidRPr="000039B2" w:rsidRDefault="000039B2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</w:rPr>
      </w:pPr>
      <w:r w:rsidRPr="000039B2">
        <w:rPr>
          <w:rFonts w:asciiTheme="minorHAnsi" w:hAnsiTheme="minorHAnsi"/>
          <w:color w:val="BC0930"/>
        </w:rPr>
        <w:t xml:space="preserve">Bassin </w:t>
      </w:r>
    </w:p>
    <w:p w14:paraId="27339D3B" w14:textId="77777777" w:rsidR="00816F4F" w:rsidRDefault="00B87533" w:rsidP="00816F4F">
      <w:r>
        <w:t xml:space="preserve">Piscine </w:t>
      </w:r>
      <w:r w:rsidR="00816F4F">
        <w:t xml:space="preserve">du Nid du </w:t>
      </w:r>
      <w:proofErr w:type="spellStart"/>
      <w:r w:rsidR="00816F4F">
        <w:t>Crô</w:t>
      </w:r>
      <w:proofErr w:type="spellEnd"/>
      <w:r w:rsidR="00816F4F">
        <w:t xml:space="preserve"> route des falaises 30, 2000 Neuchâtel</w:t>
      </w:r>
    </w:p>
    <w:p w14:paraId="243CB8DA" w14:textId="7DFE2057" w:rsidR="00014171" w:rsidRDefault="00816F4F" w:rsidP="00816F4F">
      <w:r>
        <w:t xml:space="preserve">Bassin 25 m </w:t>
      </w:r>
      <w:r w:rsidR="0076485C">
        <w:t>4</w:t>
      </w:r>
      <w:r>
        <w:t xml:space="preserve"> lignes  </w:t>
      </w:r>
      <w:r w:rsidR="0076485C">
        <w:t xml:space="preserve">bassin de </w:t>
      </w:r>
      <w:proofErr w:type="spellStart"/>
      <w:r w:rsidR="0076485C">
        <w:t>recup</w:t>
      </w:r>
      <w:proofErr w:type="spellEnd"/>
      <w:r w:rsidR="0076485C">
        <w:t xml:space="preserve"> </w:t>
      </w:r>
    </w:p>
    <w:p w14:paraId="737FC88B" w14:textId="6665CACB" w:rsidR="001C2023" w:rsidRPr="00DA0A4C" w:rsidRDefault="001C2023" w:rsidP="00475458">
      <w:pPr>
        <w:pStyle w:val="NormalWeb"/>
      </w:pPr>
    </w:p>
    <w:p w14:paraId="658FB253" w14:textId="6C2A50E9" w:rsidR="00134E81" w:rsidRPr="006A7D1E" w:rsidRDefault="000039B2" w:rsidP="006A7D1E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Déplacement / Horaires</w:t>
      </w:r>
    </w:p>
    <w:sdt>
      <w:sdtPr>
        <w:rPr>
          <w:rFonts w:cs="Tahoma"/>
          <w:b/>
          <w:bCs/>
          <w:color w:val="3B3838" w:themeColor="background2" w:themeShade="40"/>
          <w:szCs w:val="24"/>
          <w:lang w:eastAsia="fr-FR"/>
        </w:rPr>
        <w:id w:val="-1316330689"/>
        <w:placeholder>
          <w:docPart w:val="CCBFA5F8732A4F409E541EB88B304D0E"/>
        </w:placeholder>
      </w:sdtPr>
      <w:sdtEndPr>
        <w:rPr>
          <w:rFonts w:cstheme="minorBidi"/>
          <w:b w:val="0"/>
          <w:bCs w:val="0"/>
          <w:color w:val="0D0D0D" w:themeColor="text1" w:themeTint="F2"/>
          <w:szCs w:val="20"/>
        </w:rPr>
      </w:sdtEndPr>
      <w:sdtContent>
        <w:p w14:paraId="52626142" w14:textId="4D2D591D" w:rsidR="00816F4F" w:rsidRDefault="00771891" w:rsidP="00816F4F">
          <w:pPr>
            <w:spacing w:before="100" w:beforeAutospacing="1" w:after="100" w:afterAutospacing="1" w:line="240" w:lineRule="auto"/>
            <w:jc w:val="both"/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Rendez-vous sur place à 7h30</w:t>
          </w:r>
        </w:p>
        <w:p w14:paraId="3FD38C15" w14:textId="4AB4828A" w:rsidR="002C7CA5" w:rsidRPr="00E62867" w:rsidRDefault="00771891" w:rsidP="00E62867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Fin prévue vers 1</w:t>
          </w:r>
          <w:r w:rsidR="0076485C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2</w:t>
          </w: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h</w:t>
          </w:r>
          <w:r w:rsidR="0076485C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30</w:t>
          </w: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 </w:t>
          </w:r>
        </w:p>
      </w:sdtContent>
    </w:sdt>
    <w:p w14:paraId="719AC44C" w14:textId="2156D515" w:rsidR="006A7D1E" w:rsidRPr="00771891" w:rsidRDefault="000039B2" w:rsidP="00771891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Hébergement / Restauration</w:t>
      </w:r>
    </w:p>
    <w:p w14:paraId="049DF854" w14:textId="65F275A8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Coût</w:t>
      </w:r>
      <w:r w:rsidR="006E208A">
        <w:rPr>
          <w:rFonts w:eastAsiaTheme="majorEastAsia" w:cstheme="majorBidi"/>
          <w:color w:val="BC0930"/>
          <w:sz w:val="30"/>
          <w:szCs w:val="30"/>
        </w:rPr>
        <w:t xml:space="preserve"> </w:t>
      </w:r>
      <w:r w:rsidR="00771891">
        <w:rPr>
          <w:rFonts w:eastAsiaTheme="majorEastAsia" w:cstheme="majorBidi"/>
          <w:color w:val="BC0930"/>
          <w:sz w:val="30"/>
          <w:szCs w:val="30"/>
        </w:rPr>
        <w:t>27</w:t>
      </w:r>
      <w:r w:rsidR="00987E8D">
        <w:rPr>
          <w:rFonts w:eastAsiaTheme="majorEastAsia" w:cstheme="majorBidi"/>
          <w:color w:val="BC0930"/>
          <w:sz w:val="30"/>
          <w:szCs w:val="30"/>
        </w:rPr>
        <w:t xml:space="preserve"> </w:t>
      </w:r>
      <w:proofErr w:type="spellStart"/>
      <w:r w:rsidR="00987E8D">
        <w:rPr>
          <w:rFonts w:eastAsiaTheme="majorEastAsia" w:cstheme="majorBidi"/>
          <w:color w:val="BC0930"/>
          <w:sz w:val="30"/>
          <w:szCs w:val="30"/>
        </w:rPr>
        <w:t>chf</w:t>
      </w:r>
      <w:proofErr w:type="spellEnd"/>
      <w:r w:rsidR="00987E8D">
        <w:rPr>
          <w:rFonts w:eastAsiaTheme="majorEastAsia" w:cstheme="majorBidi"/>
          <w:color w:val="BC0930"/>
          <w:sz w:val="30"/>
          <w:szCs w:val="30"/>
        </w:rPr>
        <w:t xml:space="preserve"> </w:t>
      </w:r>
      <w:r w:rsidR="00771891">
        <w:rPr>
          <w:rFonts w:eastAsiaTheme="majorEastAsia" w:cstheme="majorBidi"/>
          <w:color w:val="BC0930"/>
          <w:sz w:val="30"/>
          <w:szCs w:val="30"/>
        </w:rPr>
        <w:t xml:space="preserve">pour l’ensemble des courses Futura   </w:t>
      </w:r>
    </w:p>
    <w:sdt>
      <w:sdtPr>
        <w:rPr>
          <w:rFonts w:cs="Tahoma"/>
          <w:color w:val="3B3838" w:themeColor="background2" w:themeShade="40"/>
          <w:szCs w:val="24"/>
          <w:lang w:eastAsia="fr-FR"/>
        </w:rPr>
        <w:id w:val="252017376"/>
        <w:placeholder>
          <w:docPart w:val="DefaultPlaceholder_-1854013440"/>
        </w:placeholder>
      </w:sdtPr>
      <w:sdtEndPr>
        <w:rPr>
          <w:sz w:val="18"/>
          <w:szCs w:val="18"/>
          <w:lang w:eastAsia="ja-JP"/>
        </w:rPr>
      </w:sdtEndPr>
      <w:sdtContent>
        <w:p w14:paraId="095AC504" w14:textId="3A5E7551" w:rsidR="00684629" w:rsidRDefault="00192F64" w:rsidP="00227B2B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Cs w:val="24"/>
              <w:lang w:eastAsia="fr-FR"/>
            </w:rPr>
          </w:pPr>
          <w:r>
            <w:t xml:space="preserve"> </w:t>
          </w:r>
          <w:r w:rsidR="007E0993">
            <w:t xml:space="preserve"> </w:t>
          </w:r>
        </w:p>
        <w:p w14:paraId="1914DA60" w14:textId="7E0F742D" w:rsidR="004A2F9B" w:rsidRPr="00AE1290" w:rsidRDefault="00000000" w:rsidP="00227B2B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 w:val="18"/>
              <w:szCs w:val="18"/>
            </w:rPr>
          </w:pPr>
        </w:p>
      </w:sdtContent>
    </w:sdt>
    <w:p w14:paraId="44977E6C" w14:textId="21DF5682" w:rsidR="00677696" w:rsidRDefault="000039B2" w:rsidP="004A2F9B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Theme="majorEastAsia" w:cstheme="majorBidi"/>
          <w:color w:val="BC0930"/>
          <w:sz w:val="30"/>
          <w:szCs w:val="30"/>
        </w:rPr>
      </w:pPr>
      <w:r w:rsidRPr="004A2F9B">
        <w:rPr>
          <w:rFonts w:eastAsiaTheme="majorEastAsia" w:cstheme="majorBidi"/>
          <w:color w:val="BC0930"/>
          <w:sz w:val="30"/>
          <w:szCs w:val="30"/>
        </w:rPr>
        <w:t xml:space="preserve">Divers : </w:t>
      </w:r>
      <w:r w:rsidR="00B87533">
        <w:rPr>
          <w:rFonts w:eastAsiaTheme="majorEastAsia" w:cstheme="majorBidi"/>
          <w:color w:val="BC0930"/>
          <w:sz w:val="30"/>
          <w:szCs w:val="30"/>
        </w:rPr>
        <w:t xml:space="preserve">équipement du club obligatoire </w:t>
      </w:r>
    </w:p>
    <w:p w14:paraId="64004A7B" w14:textId="5F5A68C9" w:rsidR="00771891" w:rsidRPr="004A2F9B" w:rsidRDefault="00771891" w:rsidP="004A2F9B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Theme="majorEastAsia" w:cstheme="majorBidi"/>
          <w:color w:val="BC0930"/>
          <w:sz w:val="30"/>
          <w:szCs w:val="30"/>
        </w:rPr>
      </w:pPr>
      <w:r>
        <w:rPr>
          <w:rFonts w:eastAsiaTheme="majorEastAsia" w:cstheme="majorBidi"/>
          <w:color w:val="BC0930"/>
          <w:sz w:val="30"/>
          <w:szCs w:val="30"/>
        </w:rPr>
        <w:t xml:space="preserve">Médailles de participations pour tous les participants KID’S </w:t>
      </w:r>
    </w:p>
    <w:sdt>
      <w:sdtPr>
        <w:rPr>
          <w:rFonts w:cs="Tahoma"/>
          <w:b/>
          <w:bCs/>
          <w:color w:val="3B3838" w:themeColor="background2" w:themeShade="40"/>
          <w:szCs w:val="24"/>
          <w:lang w:eastAsia="fr-FR"/>
        </w:rPr>
        <w:id w:val="-1628778708"/>
        <w:placeholder>
          <w:docPart w:val="5689D44AB2B347BAB5C3904E953E85B8"/>
        </w:placeholder>
      </w:sdtPr>
      <w:sdtContent>
        <w:p w14:paraId="2CF9B131" w14:textId="529CFE2B" w:rsidR="00F6767E" w:rsidRDefault="00F6767E" w:rsidP="00281225">
          <w:pPr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2E491F36" w14:textId="41A007A0" w:rsidR="00F6767E" w:rsidRP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463F19A2" w14:textId="77777777" w:rsidR="00F6767E" w:rsidRP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7DC74379" w14:textId="60F8E69E" w:rsidR="00F6767E" w:rsidRP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6C0B9F0B" w14:textId="6074812D" w:rsidR="00F6767E" w:rsidRPr="00A838A4" w:rsidRDefault="00F6767E" w:rsidP="00F6767E">
          <w:pPr>
            <w:spacing w:before="100" w:beforeAutospacing="1" w:after="100" w:afterAutospacing="1" w:line="240" w:lineRule="auto"/>
            <w:ind w:left="2127" w:hanging="2127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</w:p>
        <w:p w14:paraId="0FABD6FD" w14:textId="6135201A" w:rsidR="004A2F9B" w:rsidRPr="00A838A4" w:rsidRDefault="00DF3A80" w:rsidP="004A2F9B">
          <w:pPr>
            <w:spacing w:before="100" w:beforeAutospacing="1" w:after="100" w:afterAutospacing="1" w:line="240" w:lineRule="auto"/>
            <w:ind w:left="2127" w:hanging="2127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 w:rsidRPr="00A838A4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lastRenderedPageBreak/>
            <w:t xml:space="preserve">. </w:t>
          </w:r>
        </w:p>
      </w:sdtContent>
    </w:sdt>
    <w:p w14:paraId="6E8243B4" w14:textId="2A74B837" w:rsidR="007A741C" w:rsidRPr="00A838A4" w:rsidRDefault="007A741C" w:rsidP="004A2F9B">
      <w:pPr>
        <w:spacing w:before="100" w:beforeAutospacing="1" w:after="100" w:afterAutospacing="1" w:line="240" w:lineRule="auto"/>
        <w:ind w:left="2127" w:hanging="2127"/>
        <w:rPr>
          <w:rFonts w:cs="Tahoma"/>
          <w:b/>
          <w:bCs/>
          <w:color w:val="3B3838" w:themeColor="background2" w:themeShade="40"/>
          <w:szCs w:val="24"/>
          <w:lang w:eastAsia="fr-FR"/>
        </w:rPr>
      </w:pPr>
    </w:p>
    <w:p w14:paraId="2B122E28" w14:textId="77777777" w:rsidR="00A838A4" w:rsidRPr="00A838A4" w:rsidRDefault="00A838A4" w:rsidP="004A2F9B">
      <w:pPr>
        <w:spacing w:before="100" w:beforeAutospacing="1" w:after="100" w:afterAutospacing="1" w:line="240" w:lineRule="auto"/>
        <w:ind w:left="2127" w:hanging="2127"/>
        <w:rPr>
          <w:rFonts w:cs="Tahoma"/>
          <w:b/>
          <w:bCs/>
          <w:color w:val="3B3838" w:themeColor="background2" w:themeShade="40"/>
          <w:szCs w:val="24"/>
          <w:lang w:eastAsia="fr-FR"/>
        </w:rPr>
      </w:pPr>
    </w:p>
    <w:p w14:paraId="6DE8CF89" w14:textId="7CA961C3" w:rsidR="007A741C" w:rsidRPr="00AE1290" w:rsidRDefault="007A741C" w:rsidP="00684629">
      <w:pPr>
        <w:spacing w:before="100" w:beforeAutospacing="1" w:after="100" w:afterAutospacing="1" w:line="240" w:lineRule="auto"/>
        <w:rPr>
          <w:rFonts w:cs="Tahoma"/>
          <w:color w:val="3B3838" w:themeColor="background2" w:themeShade="40"/>
          <w:szCs w:val="24"/>
          <w:lang w:eastAsia="fr-FR"/>
        </w:rPr>
      </w:pPr>
    </w:p>
    <w:sectPr w:rsidR="007A741C" w:rsidRPr="00AE1290" w:rsidSect="005936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E1D5D" w14:textId="77777777" w:rsidR="00E152DA" w:rsidRDefault="00E152DA">
      <w:pPr>
        <w:spacing w:after="0" w:line="240" w:lineRule="auto"/>
      </w:pPr>
      <w:r>
        <w:separator/>
      </w:r>
    </w:p>
  </w:endnote>
  <w:endnote w:type="continuationSeparator" w:id="0">
    <w:p w14:paraId="235BF959" w14:textId="77777777" w:rsidR="00E152DA" w:rsidRDefault="00E1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7E135" w14:textId="77777777" w:rsidR="00281225" w:rsidRDefault="002812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FD208" w14:textId="24CAC857" w:rsidR="0001626D" w:rsidRPr="004A2F9B" w:rsidRDefault="00A43720">
    <w:pPr>
      <w:pStyle w:val="Pieddepage"/>
      <w:rPr>
        <w:color w:val="BC0930"/>
      </w:rPr>
    </w:pPr>
    <w:r w:rsidRPr="00A36CDC">
      <w:rPr>
        <w:noProof/>
        <w:color w:val="FBA7B9"/>
        <w:sz w:val="20"/>
        <w:szCs w:val="16"/>
        <w:lang w:bidi="fr-FR"/>
      </w:rPr>
      <w:t>NATATION COMPETITIONS SAISON 20</w:t>
    </w:r>
    <w:r w:rsidR="00E62867">
      <w:rPr>
        <w:noProof/>
        <w:color w:val="FBA7B9"/>
        <w:sz w:val="20"/>
        <w:szCs w:val="16"/>
        <w:lang w:bidi="fr-FR"/>
      </w:rPr>
      <w:t>2</w:t>
    </w:r>
    <w:r w:rsidR="00281225">
      <w:rPr>
        <w:noProof/>
        <w:color w:val="FBA7B9"/>
        <w:sz w:val="20"/>
        <w:szCs w:val="16"/>
        <w:lang w:bidi="fr-FR"/>
      </w:rPr>
      <w:t>2</w:t>
    </w:r>
    <w:r w:rsidRPr="00A36CDC">
      <w:rPr>
        <w:noProof/>
        <w:color w:val="FBA7B9"/>
        <w:sz w:val="20"/>
        <w:szCs w:val="16"/>
        <w:lang w:bidi="fr-FR"/>
      </w:rPr>
      <w:t>/202</w:t>
    </w:r>
    <w:r w:rsidR="00281225">
      <w:rPr>
        <w:noProof/>
        <w:color w:val="FBA7B9"/>
        <w:sz w:val="20"/>
        <w:szCs w:val="16"/>
        <w:lang w:bidi="fr-FR"/>
      </w:rPr>
      <w:t>3</w:t>
    </w:r>
    <w:r w:rsidRPr="00A36CDC">
      <w:rPr>
        <w:noProof/>
        <w:color w:val="BC0930"/>
        <w:sz w:val="20"/>
        <w:szCs w:val="16"/>
        <w:lang w:bidi="fr-FR"/>
      </w:rPr>
      <w:t xml:space="preserve"> </w:t>
    </w:r>
    <w:r w:rsidR="0059361A">
      <w:rPr>
        <w:noProof/>
        <w:color w:val="BC0930"/>
        <w:sz w:val="20"/>
        <w:szCs w:val="16"/>
        <w:lang w:bidi="fr-FR"/>
      </w:rPr>
      <w:t xml:space="preserve">/ </w:t>
    </w:r>
    <w:r w:rsidRPr="00A43720">
      <w:rPr>
        <w:noProof/>
        <w:color w:val="FFFFFF" w:themeColor="background1"/>
        <w:lang w:bidi="fr-FR"/>
      </w:rPr>
      <w:fldChar w:fldCharType="begin"/>
    </w:r>
    <w:r w:rsidRPr="00A43720">
      <w:rPr>
        <w:noProof/>
        <w:color w:val="FFFFFF" w:themeColor="background1"/>
        <w:lang w:bidi="fr-FR"/>
      </w:rPr>
      <w:instrText>PAGE   \* MERGEFORMAT</w:instrText>
    </w:r>
    <w:r w:rsidRPr="00A43720">
      <w:rPr>
        <w:noProof/>
        <w:color w:val="FFFFFF" w:themeColor="background1"/>
        <w:lang w:bidi="fr-FR"/>
      </w:rPr>
      <w:fldChar w:fldCharType="separate"/>
    </w:r>
    <w:r w:rsidRPr="00A43720">
      <w:rPr>
        <w:noProof/>
        <w:color w:val="FFFFFF" w:themeColor="background1"/>
        <w:lang w:bidi="fr-FR"/>
      </w:rPr>
      <w:t>1</w:t>
    </w:r>
    <w:r w:rsidRPr="00A43720">
      <w:rPr>
        <w:noProof/>
        <w:color w:val="FFFFFF" w:themeColor="background1"/>
        <w:lang w:bidi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C225" w14:textId="77777777" w:rsidR="00281225" w:rsidRDefault="002812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F7843" w14:textId="77777777" w:rsidR="00E152DA" w:rsidRDefault="00E152DA">
      <w:pPr>
        <w:spacing w:after="0" w:line="240" w:lineRule="auto"/>
      </w:pPr>
      <w:r>
        <w:separator/>
      </w:r>
    </w:p>
  </w:footnote>
  <w:footnote w:type="continuationSeparator" w:id="0">
    <w:p w14:paraId="329EBF48" w14:textId="77777777" w:rsidR="00E152DA" w:rsidRDefault="00E1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6FED" w14:textId="77777777" w:rsidR="00281225" w:rsidRDefault="002812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04D2" w14:textId="77777777" w:rsidR="00EF36A5" w:rsidRDefault="000039B2">
    <w:pPr>
      <w:pStyle w:val="En-tte"/>
    </w:pPr>
    <w:r>
      <w:rPr>
        <w:noProof/>
        <w:color w:val="auto"/>
      </w:rPr>
      <w:drawing>
        <wp:anchor distT="0" distB="0" distL="114300" distR="114300" simplePos="0" relativeHeight="251660800" behindDoc="0" locked="0" layoutInCell="1" allowOverlap="1" wp14:anchorId="34BF5DC7" wp14:editId="2C7D610D">
          <wp:simplePos x="0" y="0"/>
          <wp:positionH relativeFrom="column">
            <wp:posOffset>5280660</wp:posOffset>
          </wp:positionH>
          <wp:positionV relativeFrom="paragraph">
            <wp:posOffset>26132</wp:posOffset>
          </wp:positionV>
          <wp:extent cx="1340208" cy="138801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n_2017_rou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69" cy="140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E85">
      <w:rPr>
        <w:noProof/>
        <w:color w:val="auto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1010DAE" wp14:editId="39FD2A37">
              <wp:simplePos x="0" y="0"/>
              <wp:positionH relativeFrom="page">
                <wp:posOffset>-295275</wp:posOffset>
              </wp:positionH>
              <wp:positionV relativeFrom="page">
                <wp:posOffset>-123825</wp:posOffset>
              </wp:positionV>
              <wp:extent cx="9719945" cy="10297795"/>
              <wp:effectExtent l="19050" t="0" r="109220" b="24130"/>
              <wp:wrapNone/>
              <wp:docPr id="11" name="Groupe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12" name="Forme libr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orme libr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orme libr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0930"/>
                        </a:solidFill>
                        <a:ln w="9525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orme libr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orme libr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onnecteur droit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C09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463D61AC" id="Groupe 6" o:spid="_x0000_s1026" alt="decorative element" style="position:absolute;margin-left:-23.25pt;margin-top:-9.75pt;width:765.35pt;height:810.85pt;z-index:-251656704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">
              <v:shape id="Forme libr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" path="m5640,5640r5339927,l5345567,1384014r-5339927,l5640,5640xe" fillcolor="#2f3342 [3206]" strokecolor="#bc0930" strokeweight=".235mm">
                <v:stroke joinstyle="miter"/>
                <v:path arrowok="t" o:connecttype="custom" o:connectlocs="8276,8202;7843517,8202;7843517,2012598;8276,2012598" o:connectangles="0,0,0,0"/>
              </v:shape>
              <v:shape id="Forme libr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e7e6e6 [3214]" strokecolor="white [3212]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" path="m5339927,915247r-1551940,c3787987,915247,3374067,956949,3327400,435187r,41702c3327400,236435,3132667,,2892213,l238760,c150707,,68580,26247,,71120l,6018954r5339927,l5339927,915247xe" fillcolor="#bc0930" strokecolor="#bc0930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" path="m5640,5640r5334000,l5339640,1036880r-5334000,l5640,5640xe" fillcolor="#2f3342 [3206]" strokecolor="#bc0930" strokeweight=".235mm">
                <v:stroke joinstyle="miter"/>
                <v:path arrowok="t" o:connecttype="custom" o:connectlocs="8276,5261;7835173,5261;7835173,967271;8276,967271" o:connectangles="0,0,0,0"/>
              </v:shape>
              <v:shape id="Forme libr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Connecteur droit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" strokecolor="#bc0930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2711A" w14:textId="77777777" w:rsidR="00281225" w:rsidRDefault="002812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AA46675"/>
    <w:multiLevelType w:val="hybridMultilevel"/>
    <w:tmpl w:val="46EC1F46"/>
    <w:lvl w:ilvl="0" w:tplc="26828D68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3B3838" w:themeColor="background2" w:themeShade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19A"/>
    <w:multiLevelType w:val="hybridMultilevel"/>
    <w:tmpl w:val="608663EA"/>
    <w:lvl w:ilvl="0" w:tplc="2D162F14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0D0D0D" w:themeColor="text1" w:themeTint="F2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1068A"/>
    <w:multiLevelType w:val="hybridMultilevel"/>
    <w:tmpl w:val="3502DEF8"/>
    <w:lvl w:ilvl="0" w:tplc="6458F0EC">
      <w:numFmt w:val="bullet"/>
      <w:lvlText w:val="-"/>
      <w:lvlJc w:val="left"/>
      <w:pPr>
        <w:ind w:left="420" w:hanging="360"/>
      </w:pPr>
      <w:rPr>
        <w:rFonts w:ascii="Franklin Gothic Book" w:eastAsiaTheme="minorEastAsia" w:hAnsi="Franklin Gothic Book" w:cs="Tahom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516440">
    <w:abstractNumId w:val="0"/>
  </w:num>
  <w:num w:numId="2" w16cid:durableId="1415736769">
    <w:abstractNumId w:val="3"/>
  </w:num>
  <w:num w:numId="3" w16cid:durableId="885095795">
    <w:abstractNumId w:val="5"/>
  </w:num>
  <w:num w:numId="4" w16cid:durableId="287784453">
    <w:abstractNumId w:val="2"/>
  </w:num>
  <w:num w:numId="5" w16cid:durableId="2055033083">
    <w:abstractNumId w:val="1"/>
  </w:num>
  <w:num w:numId="6" w16cid:durableId="375280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B2"/>
    <w:rsid w:val="000021B5"/>
    <w:rsid w:val="000039B2"/>
    <w:rsid w:val="00010168"/>
    <w:rsid w:val="00014171"/>
    <w:rsid w:val="0001495E"/>
    <w:rsid w:val="0001626D"/>
    <w:rsid w:val="00024932"/>
    <w:rsid w:val="00035454"/>
    <w:rsid w:val="00047165"/>
    <w:rsid w:val="0007040D"/>
    <w:rsid w:val="000A277B"/>
    <w:rsid w:val="000C4DD2"/>
    <w:rsid w:val="000D2C4E"/>
    <w:rsid w:val="00100368"/>
    <w:rsid w:val="00134E81"/>
    <w:rsid w:val="00192F64"/>
    <w:rsid w:val="001C2023"/>
    <w:rsid w:val="0020661B"/>
    <w:rsid w:val="00225606"/>
    <w:rsid w:val="00227B2B"/>
    <w:rsid w:val="00234F13"/>
    <w:rsid w:val="00255451"/>
    <w:rsid w:val="00263C15"/>
    <w:rsid w:val="002642E8"/>
    <w:rsid w:val="00274504"/>
    <w:rsid w:val="00281225"/>
    <w:rsid w:val="002A10B1"/>
    <w:rsid w:val="002A403A"/>
    <w:rsid w:val="002A5C5A"/>
    <w:rsid w:val="002C7CA5"/>
    <w:rsid w:val="002E0B9C"/>
    <w:rsid w:val="002E6287"/>
    <w:rsid w:val="00303AE1"/>
    <w:rsid w:val="003359AA"/>
    <w:rsid w:val="003403CC"/>
    <w:rsid w:val="00351F3D"/>
    <w:rsid w:val="003611F6"/>
    <w:rsid w:val="00392540"/>
    <w:rsid w:val="003949BD"/>
    <w:rsid w:val="003B1E19"/>
    <w:rsid w:val="00403265"/>
    <w:rsid w:val="0040753E"/>
    <w:rsid w:val="004734C6"/>
    <w:rsid w:val="00475458"/>
    <w:rsid w:val="00490FD3"/>
    <w:rsid w:val="004A2F9B"/>
    <w:rsid w:val="004A52FC"/>
    <w:rsid w:val="004D61A7"/>
    <w:rsid w:val="00524B92"/>
    <w:rsid w:val="0053525E"/>
    <w:rsid w:val="00554B87"/>
    <w:rsid w:val="00560F76"/>
    <w:rsid w:val="00570129"/>
    <w:rsid w:val="00573A23"/>
    <w:rsid w:val="005746FC"/>
    <w:rsid w:val="00574E1A"/>
    <w:rsid w:val="00583AB1"/>
    <w:rsid w:val="00591FFE"/>
    <w:rsid w:val="0059361A"/>
    <w:rsid w:val="005B3DA9"/>
    <w:rsid w:val="005B5ECF"/>
    <w:rsid w:val="006475AF"/>
    <w:rsid w:val="0067027B"/>
    <w:rsid w:val="00677696"/>
    <w:rsid w:val="00677C6F"/>
    <w:rsid w:val="00684629"/>
    <w:rsid w:val="006913CE"/>
    <w:rsid w:val="006A7D1E"/>
    <w:rsid w:val="006B7784"/>
    <w:rsid w:val="006E208A"/>
    <w:rsid w:val="006F16F0"/>
    <w:rsid w:val="00721B40"/>
    <w:rsid w:val="007520BE"/>
    <w:rsid w:val="00761CCB"/>
    <w:rsid w:val="0076485C"/>
    <w:rsid w:val="00771891"/>
    <w:rsid w:val="007A741C"/>
    <w:rsid w:val="007D316F"/>
    <w:rsid w:val="007E0993"/>
    <w:rsid w:val="007E1399"/>
    <w:rsid w:val="007F69EF"/>
    <w:rsid w:val="00805CF7"/>
    <w:rsid w:val="00816F4F"/>
    <w:rsid w:val="0084454C"/>
    <w:rsid w:val="00872A8C"/>
    <w:rsid w:val="00887285"/>
    <w:rsid w:val="0089099F"/>
    <w:rsid w:val="008B0441"/>
    <w:rsid w:val="008C2FC1"/>
    <w:rsid w:val="008D5EB1"/>
    <w:rsid w:val="00941A17"/>
    <w:rsid w:val="00950A5A"/>
    <w:rsid w:val="0097164C"/>
    <w:rsid w:val="00987E8D"/>
    <w:rsid w:val="009A44FD"/>
    <w:rsid w:val="009F50B6"/>
    <w:rsid w:val="00A36CDC"/>
    <w:rsid w:val="00A43720"/>
    <w:rsid w:val="00A448C1"/>
    <w:rsid w:val="00A459B2"/>
    <w:rsid w:val="00A65BBA"/>
    <w:rsid w:val="00A74255"/>
    <w:rsid w:val="00A838A4"/>
    <w:rsid w:val="00AA7AA0"/>
    <w:rsid w:val="00AB1518"/>
    <w:rsid w:val="00AB2A6E"/>
    <w:rsid w:val="00AB3E85"/>
    <w:rsid w:val="00AB4981"/>
    <w:rsid w:val="00AC7F56"/>
    <w:rsid w:val="00AD20E5"/>
    <w:rsid w:val="00AD6650"/>
    <w:rsid w:val="00AE1290"/>
    <w:rsid w:val="00AF1294"/>
    <w:rsid w:val="00B02746"/>
    <w:rsid w:val="00B43495"/>
    <w:rsid w:val="00B70211"/>
    <w:rsid w:val="00B7047D"/>
    <w:rsid w:val="00B72EBC"/>
    <w:rsid w:val="00B87533"/>
    <w:rsid w:val="00B91E8C"/>
    <w:rsid w:val="00B97489"/>
    <w:rsid w:val="00BA69BD"/>
    <w:rsid w:val="00BB79C9"/>
    <w:rsid w:val="00BC6499"/>
    <w:rsid w:val="00BD17FF"/>
    <w:rsid w:val="00BE2D7A"/>
    <w:rsid w:val="00C11F03"/>
    <w:rsid w:val="00C90D19"/>
    <w:rsid w:val="00C93080"/>
    <w:rsid w:val="00CA4A56"/>
    <w:rsid w:val="00CA6B4F"/>
    <w:rsid w:val="00CC5A69"/>
    <w:rsid w:val="00CD3F24"/>
    <w:rsid w:val="00D13B6C"/>
    <w:rsid w:val="00D40284"/>
    <w:rsid w:val="00D7243C"/>
    <w:rsid w:val="00D729F6"/>
    <w:rsid w:val="00DA0A4C"/>
    <w:rsid w:val="00DA4A43"/>
    <w:rsid w:val="00DA5BEB"/>
    <w:rsid w:val="00DB1847"/>
    <w:rsid w:val="00DB2F0F"/>
    <w:rsid w:val="00DE0A66"/>
    <w:rsid w:val="00DE395C"/>
    <w:rsid w:val="00DF3A80"/>
    <w:rsid w:val="00E152DA"/>
    <w:rsid w:val="00E2411A"/>
    <w:rsid w:val="00E37225"/>
    <w:rsid w:val="00E466A9"/>
    <w:rsid w:val="00E50A7E"/>
    <w:rsid w:val="00E51439"/>
    <w:rsid w:val="00E62867"/>
    <w:rsid w:val="00EB1E00"/>
    <w:rsid w:val="00EB7D6B"/>
    <w:rsid w:val="00ED7E85"/>
    <w:rsid w:val="00EF36A5"/>
    <w:rsid w:val="00F024D9"/>
    <w:rsid w:val="00F251BD"/>
    <w:rsid w:val="00F255E7"/>
    <w:rsid w:val="00F4507B"/>
    <w:rsid w:val="00F64B27"/>
    <w:rsid w:val="00F6767E"/>
    <w:rsid w:val="00F67B9A"/>
    <w:rsid w:val="00F96990"/>
    <w:rsid w:val="00F9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51EEC"/>
  <w15:docId w15:val="{BEAD1806-EC1A-4DD0-9843-48012DFE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fr-FR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reCar">
    <w:name w:val="Titre Car"/>
    <w:basedOn w:val="Policepardfaut"/>
    <w:link w:val="Titr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En-ttedeligne">
    <w:name w:val="En-tête de ligne"/>
    <w:basedOn w:val="Normal"/>
    <w:uiPriority w:val="5"/>
    <w:semiHidden/>
    <w:qFormat/>
    <w:rPr>
      <w:b/>
      <w:bCs/>
    </w:rPr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uformulaire">
    <w:name w:val="Titre du formulaire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extedetableau">
    <w:name w:val="Texte de tableau"/>
    <w:basedOn w:val="Normal"/>
    <w:uiPriority w:val="3"/>
    <w:semiHidden/>
    <w:qFormat/>
    <w:pPr>
      <w:spacing w:after="320"/>
    </w:pPr>
  </w:style>
  <w:style w:type="character" w:customStyle="1" w:styleId="Titre1Car">
    <w:name w:val="Titre 1 Car"/>
    <w:basedOn w:val="Policepardfaut"/>
    <w:link w:val="Titre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enumros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Titre2Car">
    <w:name w:val="Titre 2 Car"/>
    <w:basedOn w:val="Policepardfaut"/>
    <w:link w:val="Titre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Pieddepage">
    <w:name w:val="footer"/>
    <w:basedOn w:val="Normal"/>
    <w:link w:val="PieddepageC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En-tte">
    <w:name w:val="header"/>
    <w:basedOn w:val="Normal"/>
    <w:link w:val="En-tteC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395C"/>
    <w:rPr>
      <w:sz w:val="24"/>
      <w:szCs w:val="20"/>
    </w:rPr>
  </w:style>
  <w:style w:type="paragraph" w:customStyle="1" w:styleId="Dtails">
    <w:name w:val="Dé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Textedelespacerserv">
    <w:name w:val="Placeholder Text"/>
    <w:basedOn w:val="Policepardfaut"/>
    <w:uiPriority w:val="99"/>
    <w:semiHidden/>
    <w:rsid w:val="00AB4981"/>
    <w:rPr>
      <w:color w:val="808080"/>
    </w:rPr>
  </w:style>
  <w:style w:type="paragraph" w:styleId="Paragraphedeliste">
    <w:name w:val="List Paragraph"/>
    <w:basedOn w:val="Normal"/>
    <w:uiPriority w:val="34"/>
    <w:qFormat/>
    <w:rsid w:val="000039B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039B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A2F9B"/>
    <w:rPr>
      <w:b/>
      <w:bCs/>
    </w:rPr>
  </w:style>
  <w:style w:type="character" w:customStyle="1" w:styleId="apple-converted-space">
    <w:name w:val="apple-converted-space"/>
    <w:basedOn w:val="Policepardfaut"/>
    <w:rsid w:val="0068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gue\AppData\Roaming\Microsoft\Templates\Proc&#232;s-verbal%20de%20r&#233;union%20p&#233;dagog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56162-F024-425E-8570-15CC98AB7187}"/>
      </w:docPartPr>
      <w:docPartBody>
        <w:p w:rsidR="008C78E3" w:rsidRDefault="00667289">
          <w:r w:rsidRPr="004671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BFA5F8732A4F409E541EB88B304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A3736-ED2B-4C67-83EC-AAFDE65F323D}"/>
      </w:docPartPr>
      <w:docPartBody>
        <w:p w:rsidR="008C78E3" w:rsidRDefault="00667289" w:rsidP="00667289">
          <w:pPr>
            <w:pStyle w:val="CCBFA5F8732A4F409E541EB88B304D0E"/>
          </w:pPr>
          <w:r w:rsidRPr="004671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0000DEF38847F690D20867D164C7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BB2E8-3BD1-4020-ADE7-C03B07A49BC0}"/>
      </w:docPartPr>
      <w:docPartBody>
        <w:p w:rsidR="001B426F" w:rsidRDefault="008C78E3" w:rsidP="008C78E3">
          <w:pPr>
            <w:pStyle w:val="5B0000DEF38847F690D20867D164C797"/>
          </w:pPr>
          <w:r w:rsidRPr="009F50B6">
            <w:rPr>
              <w:rStyle w:val="Textedelespacerserv"/>
              <w:sz w:val="44"/>
              <w:szCs w:val="16"/>
            </w:rPr>
            <w:t>nom de l’événement</w:t>
          </w:r>
        </w:p>
      </w:docPartBody>
    </w:docPart>
    <w:docPart>
      <w:docPartPr>
        <w:name w:val="5689D44AB2B347BAB5C3904E953E8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6FD27-D330-4A3C-806C-E0B4E329C6D9}"/>
      </w:docPartPr>
      <w:docPartBody>
        <w:p w:rsidR="001B426F" w:rsidRDefault="008C78E3" w:rsidP="008C78E3">
          <w:pPr>
            <w:pStyle w:val="5689D44AB2B347BAB5C3904E953E85B8"/>
          </w:pPr>
          <w:r>
            <w:rPr>
              <w:rFonts w:cs="Tahoma"/>
              <w:szCs w:val="24"/>
              <w:lang w:eastAsia="fr-FR"/>
            </w:rPr>
            <w:t>Informations diverses sur l’événement : planning / observations 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4476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EC"/>
    <w:rsid w:val="00024932"/>
    <w:rsid w:val="00047165"/>
    <w:rsid w:val="000B5EC6"/>
    <w:rsid w:val="00105E68"/>
    <w:rsid w:val="00147245"/>
    <w:rsid w:val="0015115B"/>
    <w:rsid w:val="001B426F"/>
    <w:rsid w:val="001D17C9"/>
    <w:rsid w:val="002353BE"/>
    <w:rsid w:val="002B3373"/>
    <w:rsid w:val="002C2496"/>
    <w:rsid w:val="003403CC"/>
    <w:rsid w:val="00352B48"/>
    <w:rsid w:val="00403265"/>
    <w:rsid w:val="00412D4D"/>
    <w:rsid w:val="004E677B"/>
    <w:rsid w:val="00502039"/>
    <w:rsid w:val="0052748C"/>
    <w:rsid w:val="00574E1A"/>
    <w:rsid w:val="00667289"/>
    <w:rsid w:val="006A68A3"/>
    <w:rsid w:val="006E71D4"/>
    <w:rsid w:val="00701972"/>
    <w:rsid w:val="007640EC"/>
    <w:rsid w:val="007B7F42"/>
    <w:rsid w:val="0085550F"/>
    <w:rsid w:val="00887285"/>
    <w:rsid w:val="00887BE0"/>
    <w:rsid w:val="008C78E3"/>
    <w:rsid w:val="00946E4D"/>
    <w:rsid w:val="0095776C"/>
    <w:rsid w:val="00A8125F"/>
    <w:rsid w:val="00B50348"/>
    <w:rsid w:val="00BD17FF"/>
    <w:rsid w:val="00BF2338"/>
    <w:rsid w:val="00C228E1"/>
    <w:rsid w:val="00C45554"/>
    <w:rsid w:val="00D21C50"/>
    <w:rsid w:val="00D729F6"/>
    <w:rsid w:val="00DC0B7A"/>
    <w:rsid w:val="00E3421A"/>
    <w:rsid w:val="00E50A7E"/>
    <w:rsid w:val="00E913BC"/>
    <w:rsid w:val="00EC578D"/>
    <w:rsid w:val="00EE0435"/>
    <w:rsid w:val="00F9791C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fr-FR" w:eastAsia="ja-JP"/>
    </w:rPr>
  </w:style>
  <w:style w:type="character" w:customStyle="1" w:styleId="TitreCar">
    <w:name w:val="Titre Car"/>
    <w:basedOn w:val="Policepardfaut"/>
    <w:link w:val="Titre"/>
    <w:uiPriority w:val="6"/>
    <w:rPr>
      <w:rFonts w:asciiTheme="majorHAnsi" w:hAnsiTheme="majorHAnsi"/>
      <w:b/>
      <w:caps/>
      <w:sz w:val="52"/>
      <w:szCs w:val="20"/>
      <w:lang w:val="fr-FR" w:eastAsia="ja-JP"/>
    </w:rPr>
  </w:style>
  <w:style w:type="paragraph" w:styleId="Listepuces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val="fr-FR" w:eastAsia="ja-JP"/>
    </w:rPr>
  </w:style>
  <w:style w:type="character" w:customStyle="1" w:styleId="Titre1Car">
    <w:name w:val="Titre 1 Car"/>
    <w:basedOn w:val="Policepardfaut"/>
    <w:link w:val="Titre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val="fr-FR" w:eastAsia="ja-JP"/>
    </w:rPr>
  </w:style>
  <w:style w:type="character" w:styleId="Textedelespacerserv">
    <w:name w:val="Placeholder Text"/>
    <w:basedOn w:val="Policepardfaut"/>
    <w:uiPriority w:val="99"/>
    <w:semiHidden/>
    <w:rsid w:val="008C78E3"/>
    <w:rPr>
      <w:color w:val="808080"/>
    </w:rPr>
  </w:style>
  <w:style w:type="paragraph" w:customStyle="1" w:styleId="CCBFA5F8732A4F409E541EB88B304D0E">
    <w:name w:val="CCBFA5F8732A4F409E541EB88B304D0E"/>
    <w:rsid w:val="00667289"/>
  </w:style>
  <w:style w:type="paragraph" w:customStyle="1" w:styleId="5B0000DEF38847F690D20867D164C797">
    <w:name w:val="5B0000DEF38847F690D20867D164C797"/>
    <w:rsid w:val="008C78E3"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fr-FR" w:eastAsia="ja-JP"/>
    </w:rPr>
  </w:style>
  <w:style w:type="paragraph" w:customStyle="1" w:styleId="5689D44AB2B347BAB5C3904E953E85B8">
    <w:name w:val="5689D44AB2B347BAB5C3904E953E85B8"/>
    <w:rsid w:val="008C78E3"/>
    <w:pPr>
      <w:spacing w:after="120" w:line="264" w:lineRule="auto"/>
    </w:pPr>
    <w:rPr>
      <w:color w:val="0D0D0D" w:themeColor="text1" w:themeTint="F2"/>
      <w:sz w:val="24"/>
      <w:szCs w:val="20"/>
      <w:lang w:val="fr-FR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E14A6-B97C-2549-A39C-25A43DA2CC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Procès-verbal de réunion pédagogique</Template>
  <TotalTime>0</TotalTime>
  <Pages>2</Pages>
  <Words>78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Date</vt:lpstr>
      <vt:lpstr>En présence de</vt:lpstr>
      <vt:lpstr>Bassin 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Granet</dc:creator>
  <cp:keywords/>
  <dc:description/>
  <cp:lastModifiedBy>Sandra Granet</cp:lastModifiedBy>
  <cp:revision>2</cp:revision>
  <dcterms:created xsi:type="dcterms:W3CDTF">2025-05-14T06:59:00Z</dcterms:created>
  <dcterms:modified xsi:type="dcterms:W3CDTF">2025-05-14T06:59:00Z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