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5497164" w:displacedByCustomXml="next"/>
    <w:sdt>
      <w:sdtPr>
        <w:id w:val="1348830644"/>
        <w:lock w:val="sdtLocked"/>
        <w:placeholder>
          <w:docPart w:val="5B0000DEF38847F690D20867D164C797"/>
        </w:placeholder>
      </w:sdtPr>
      <w:sdtContent>
        <w:p w14:paraId="30DD43E2" w14:textId="25A6497C" w:rsidR="00EF36A5" w:rsidRPr="00DF3A80" w:rsidRDefault="00E62867" w:rsidP="0059361A">
          <w:pPr>
            <w:pStyle w:val="Titre"/>
            <w:jc w:val="both"/>
            <w:rPr>
              <w:lang w:val="fr-CH"/>
            </w:rPr>
          </w:pPr>
          <w:r>
            <w:t xml:space="preserve"> </w:t>
          </w:r>
        </w:p>
      </w:sdtContent>
    </w:sdt>
    <w:bookmarkEnd w:id="0" w:displacedByCustomXml="next"/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sdt>
          <w:sdtPr>
            <w:id w:val="1210536935"/>
            <w:placeholder>
              <w:docPart w:val="53521789A40A494B92A8C1F304A774B7"/>
            </w:placeholder>
          </w:sdtPr>
          <w:sdtContent>
            <w:p w14:paraId="0D4AB3E0" w14:textId="77777777" w:rsidR="008C675C" w:rsidRPr="00DF3A80" w:rsidRDefault="008C675C" w:rsidP="008C675C">
              <w:pPr>
                <w:pStyle w:val="Titre"/>
                <w:jc w:val="both"/>
                <w:rPr>
                  <w:lang w:val="fr-CH"/>
                </w:rPr>
              </w:pPr>
              <w:proofErr w:type="gramStart"/>
              <w:r>
                <w:t>Meeting</w:t>
              </w:r>
              <w:proofErr w:type="gramEnd"/>
              <w:r>
                <w:t xml:space="preserve"> Annemasse  </w:t>
              </w:r>
            </w:p>
          </w:sdtContent>
        </w:sdt>
        <w:p w14:paraId="33821131" w14:textId="05E35DFD" w:rsidR="00EF36A5" w:rsidRPr="00E62867" w:rsidRDefault="00000000" w:rsidP="0059361A">
          <w:pPr>
            <w:pStyle w:val="Titre"/>
            <w:jc w:val="both"/>
            <w:rPr>
              <w:rFonts w:asciiTheme="minorHAnsi" w:hAnsiTheme="minorHAnsi"/>
              <w:bCs/>
            </w:rPr>
          </w:pP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3099DD2" w14:textId="2833F3A5" w:rsidR="00EF36A5" w:rsidRDefault="00E62867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Le samedi </w:t>
      </w:r>
      <w:r w:rsidR="001E5CCE">
        <w:rPr>
          <w:rFonts w:cs="Tahoma"/>
          <w:szCs w:val="24"/>
        </w:rPr>
        <w:t>2</w:t>
      </w:r>
      <w:r w:rsidR="00C61A3B">
        <w:rPr>
          <w:rFonts w:cs="Tahoma"/>
          <w:szCs w:val="24"/>
        </w:rPr>
        <w:t>5 janvier</w:t>
      </w:r>
      <w:r>
        <w:rPr>
          <w:rFonts w:cs="Tahoma"/>
          <w:szCs w:val="24"/>
        </w:rPr>
        <w:t xml:space="preserve"> </w:t>
      </w:r>
      <w:r w:rsidR="00475458">
        <w:rPr>
          <w:rFonts w:cs="Tahoma"/>
          <w:szCs w:val="24"/>
        </w:rPr>
        <w:t>202</w:t>
      </w:r>
      <w:r w:rsidR="00C61A3B">
        <w:rPr>
          <w:rFonts w:cs="Tahoma"/>
          <w:szCs w:val="24"/>
        </w:rPr>
        <w:t>5</w:t>
      </w:r>
      <w:r w:rsidR="00684629">
        <w:rPr>
          <w:rFonts w:cs="Tahoma"/>
          <w:szCs w:val="24"/>
        </w:rPr>
        <w:t xml:space="preserve"> </w:t>
      </w: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7377DC5C" w:rsidR="00CA6B4F" w:rsidRPr="00BC6499" w:rsidRDefault="00684629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r>
            <w:rPr>
              <w:rFonts w:cs="Tahoma"/>
              <w:color w:val="3B3838" w:themeColor="background2" w:themeShade="40"/>
              <w:szCs w:val="24"/>
              <w:lang w:val="fr-CH"/>
            </w:rPr>
            <w:t>Stéphane Gusse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1B50B24A" w14:textId="1ED8188F" w:rsidR="004A2F9B" w:rsidRDefault="001E5CCE" w:rsidP="00475458">
      <w:pPr>
        <w:pStyle w:val="NormalWeb"/>
      </w:pPr>
      <w:r>
        <w:t>Centre Aquatique Château Bleu, 2 route de Bonneville, 74100 Annemasse</w:t>
      </w:r>
    </w:p>
    <w:p w14:paraId="737FC88B" w14:textId="3CC3B898" w:rsidR="001C2023" w:rsidRPr="00475458" w:rsidRDefault="001C2023" w:rsidP="00475458">
      <w:pPr>
        <w:pStyle w:val="NormalWeb"/>
        <w:rPr>
          <w:rFonts w:asciiTheme="minorHAnsi" w:hAnsiTheme="minorHAnsi" w:cs="Tahoma"/>
          <w:color w:val="3B3838" w:themeColor="background2" w:themeShade="40"/>
          <w:szCs w:val="20"/>
          <w:lang w:eastAsia="fr-FR"/>
        </w:rPr>
      </w:pPr>
      <w:r>
        <w:t xml:space="preserve">Epreuves en bassin de </w:t>
      </w:r>
      <w:r w:rsidR="001E5CCE">
        <w:t>50</w:t>
      </w:r>
      <w:r>
        <w:t xml:space="preserve">m sur 8 lignes </w:t>
      </w:r>
      <w:r>
        <w:sym w:font="Symbol" w:char="F0A7"/>
      </w:r>
      <w:r>
        <w:t xml:space="preserve"> Bassin de récupération de 2</w:t>
      </w:r>
      <w:r w:rsidR="001E5CCE">
        <w:t>5</w:t>
      </w:r>
      <w:r>
        <w:t xml:space="preserve">m </w:t>
      </w: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4E77F493" w14:textId="744F28BF" w:rsidR="00684629" w:rsidRPr="00A838A4" w:rsidRDefault="001C2023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Déplacement minibus départ Nid du </w:t>
          </w:r>
          <w:proofErr w:type="spellStart"/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Crô</w:t>
          </w:r>
          <w:proofErr w:type="spellEnd"/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vendredi </w:t>
          </w:r>
          <w:r w:rsidR="001E5CC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2</w:t>
          </w:r>
          <w:r w:rsidR="00C61A3B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4 janvier 2025 vers 15h30 </w:t>
          </w:r>
        </w:p>
        <w:p w14:paraId="3FD38C15" w14:textId="69106D53" w:rsidR="002C7CA5" w:rsidRPr="00E62867" w:rsidRDefault="001C2023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Retour </w:t>
          </w:r>
          <w:r w:rsidR="00C61A3B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samedi 25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F621D0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janvier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dans la soirée. (</w:t>
          </w:r>
          <w:r w:rsidR="008C675C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WhatsApp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)</w:t>
          </w: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719AC44C" w14:textId="047C5CED" w:rsidR="006A7D1E" w:rsidRPr="00A65BBA" w:rsidRDefault="008C675C" w:rsidP="00A65BBA">
          <w:pPr>
            <w:rPr>
              <w:rFonts w:eastAsia="Times New Roman" w:cs="Times New Roman"/>
              <w:color w:val="000000"/>
              <w:szCs w:val="24"/>
              <w:lang w:val="fr-CH"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Hébergement</w:t>
          </w:r>
          <w:r w:rsidR="001C2023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1C2023">
            <w:t xml:space="preserve">* </w:t>
          </w:r>
          <w:r w:rsidR="00C61A3B">
            <w:t xml:space="preserve">Hôtel campanile centre gare Chablais parc 42 rue de la gare 74100 Annemasse </w:t>
          </w:r>
        </w:p>
      </w:sdtContent>
    </w:sdt>
    <w:p w14:paraId="049DF854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1914DA60" w14:textId="16D4ADD4" w:rsidR="004A2F9B" w:rsidRPr="00AE1290" w:rsidRDefault="001C2023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  <w:proofErr w:type="spellStart"/>
          <w:r>
            <w:rPr>
              <w:rFonts w:cs="Tahoma"/>
              <w:color w:val="3B3838" w:themeColor="background2" w:themeShade="40"/>
              <w:szCs w:val="24"/>
              <w:lang w:eastAsia="fr-FR"/>
            </w:rPr>
            <w:t>Env</w:t>
          </w:r>
          <w:proofErr w:type="spellEnd"/>
          <w:r w:rsidR="00C61A3B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130 </w:t>
          </w:r>
          <w:proofErr w:type="spellStart"/>
          <w:r w:rsidR="00C61A3B">
            <w:rPr>
              <w:rFonts w:cs="Tahoma"/>
              <w:color w:val="3B3838" w:themeColor="background2" w:themeShade="40"/>
              <w:szCs w:val="24"/>
              <w:lang w:eastAsia="fr-FR"/>
            </w:rPr>
            <w:t>chf</w:t>
          </w:r>
          <w:proofErr w:type="spellEnd"/>
          <w:r w:rsidR="00C61A3B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plus les engagements </w:t>
          </w:r>
        </w:p>
      </w:sdtContent>
    </w:sdt>
    <w:p w14:paraId="4C5F42C3" w14:textId="7D910555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09480D23" w14:textId="21CBF732" w:rsidR="00E51580" w:rsidRDefault="00E51580" w:rsidP="00E51580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Donner le jour du départ Autorisation parentale </w:t>
          </w:r>
        </w:p>
        <w:p w14:paraId="0FABD6FD" w14:textId="2E50D3CB" w:rsidR="004A2F9B" w:rsidRPr="00A838A4" w:rsidRDefault="00E51580" w:rsidP="008C675C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Prendre sa carte d’identité (au moins photocopie)</w:t>
          </w:r>
          <w:r w:rsidR="00DF3A80"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7B758A">
      <w:headerReference w:type="default" r:id="rId11"/>
      <w:footerReference w:type="default" r:id="rId12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4D39" w14:textId="77777777" w:rsidR="00420DAC" w:rsidRDefault="00420DAC">
      <w:pPr>
        <w:spacing w:after="0" w:line="240" w:lineRule="auto"/>
      </w:pPr>
      <w:r>
        <w:separator/>
      </w:r>
    </w:p>
  </w:endnote>
  <w:endnote w:type="continuationSeparator" w:id="0">
    <w:p w14:paraId="01DEC32C" w14:textId="77777777" w:rsidR="00420DAC" w:rsidRDefault="0042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D208" w14:textId="0A6413A2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8C675C">
      <w:rPr>
        <w:noProof/>
        <w:color w:val="FBA7B9"/>
        <w:sz w:val="20"/>
        <w:szCs w:val="16"/>
        <w:lang w:bidi="fr-FR"/>
      </w:rPr>
      <w:t>4-2025</w:t>
    </w:r>
    <w:r w:rsidR="0059361A">
      <w:rPr>
        <w:noProof/>
        <w:color w:val="BC0930"/>
        <w:sz w:val="20"/>
        <w:szCs w:val="16"/>
        <w:lang w:bidi="fr-FR"/>
      </w:rPr>
      <w:t xml:space="preserve">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BC01" w14:textId="77777777" w:rsidR="00420DAC" w:rsidRDefault="00420DAC">
      <w:pPr>
        <w:spacing w:after="0" w:line="240" w:lineRule="auto"/>
      </w:pPr>
      <w:r>
        <w:separator/>
      </w:r>
    </w:p>
  </w:footnote>
  <w:footnote w:type="continuationSeparator" w:id="0">
    <w:p w14:paraId="145B143E" w14:textId="77777777" w:rsidR="00420DAC" w:rsidRDefault="0042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04D2" w14:textId="433F5A77" w:rsidR="00EF36A5" w:rsidRDefault="008C675C">
    <w:pPr>
      <w:pStyle w:val="En-tte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6314D515">
              <wp:simplePos x="0" y="0"/>
              <wp:positionH relativeFrom="page">
                <wp:posOffset>-257175</wp:posOffset>
              </wp:positionH>
              <wp:positionV relativeFrom="page">
                <wp:posOffset>-131445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180D410" id="Groupe 6" o:spid="_x0000_s1026" alt="decorative element" style="position:absolute;margin-left:-20.25pt;margin-top:-10.3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  <w:r w:rsidR="000039B2"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77384A4A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38635">
    <w:abstractNumId w:val="0"/>
  </w:num>
  <w:num w:numId="2" w16cid:durableId="1364551634">
    <w:abstractNumId w:val="3"/>
  </w:num>
  <w:num w:numId="3" w16cid:durableId="1905603217">
    <w:abstractNumId w:val="5"/>
  </w:num>
  <w:num w:numId="4" w16cid:durableId="2114283510">
    <w:abstractNumId w:val="2"/>
  </w:num>
  <w:num w:numId="5" w16cid:durableId="1265723479">
    <w:abstractNumId w:val="1"/>
  </w:num>
  <w:num w:numId="6" w16cid:durableId="92426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35454"/>
    <w:rsid w:val="000A277B"/>
    <w:rsid w:val="000C4DD2"/>
    <w:rsid w:val="000D2C4E"/>
    <w:rsid w:val="00100368"/>
    <w:rsid w:val="00134E81"/>
    <w:rsid w:val="001C2023"/>
    <w:rsid w:val="001E5CCE"/>
    <w:rsid w:val="00225606"/>
    <w:rsid w:val="00227B2B"/>
    <w:rsid w:val="0023028D"/>
    <w:rsid w:val="00234F13"/>
    <w:rsid w:val="00255451"/>
    <w:rsid w:val="002848BD"/>
    <w:rsid w:val="002A403A"/>
    <w:rsid w:val="002C52BF"/>
    <w:rsid w:val="002C7CA5"/>
    <w:rsid w:val="002E0B9C"/>
    <w:rsid w:val="002E6287"/>
    <w:rsid w:val="00303AE1"/>
    <w:rsid w:val="00392540"/>
    <w:rsid w:val="003949BD"/>
    <w:rsid w:val="00420DAC"/>
    <w:rsid w:val="00475458"/>
    <w:rsid w:val="00490FD3"/>
    <w:rsid w:val="004A2F9B"/>
    <w:rsid w:val="004D54CD"/>
    <w:rsid w:val="004D61A7"/>
    <w:rsid w:val="00524B92"/>
    <w:rsid w:val="0053525E"/>
    <w:rsid w:val="00560F76"/>
    <w:rsid w:val="00570129"/>
    <w:rsid w:val="00573A23"/>
    <w:rsid w:val="00583AB1"/>
    <w:rsid w:val="00591FFE"/>
    <w:rsid w:val="0059361A"/>
    <w:rsid w:val="005B3DA9"/>
    <w:rsid w:val="005B5ECF"/>
    <w:rsid w:val="006048B1"/>
    <w:rsid w:val="006475AF"/>
    <w:rsid w:val="00684629"/>
    <w:rsid w:val="006A7D1E"/>
    <w:rsid w:val="006B7784"/>
    <w:rsid w:val="006E381E"/>
    <w:rsid w:val="006F16F0"/>
    <w:rsid w:val="007520BE"/>
    <w:rsid w:val="00761CCB"/>
    <w:rsid w:val="007A741C"/>
    <w:rsid w:val="007B758A"/>
    <w:rsid w:val="007C11BD"/>
    <w:rsid w:val="007F69EF"/>
    <w:rsid w:val="00805CF7"/>
    <w:rsid w:val="0084454C"/>
    <w:rsid w:val="00872A8C"/>
    <w:rsid w:val="0089099F"/>
    <w:rsid w:val="008C675C"/>
    <w:rsid w:val="00950A5A"/>
    <w:rsid w:val="009A44FD"/>
    <w:rsid w:val="009F50B6"/>
    <w:rsid w:val="00A36CDC"/>
    <w:rsid w:val="00A43720"/>
    <w:rsid w:val="00A448C1"/>
    <w:rsid w:val="00A65BBA"/>
    <w:rsid w:val="00A74255"/>
    <w:rsid w:val="00A838A4"/>
    <w:rsid w:val="00AA7AA0"/>
    <w:rsid w:val="00AB1518"/>
    <w:rsid w:val="00AB3E85"/>
    <w:rsid w:val="00AB4981"/>
    <w:rsid w:val="00AC7F56"/>
    <w:rsid w:val="00AD20E5"/>
    <w:rsid w:val="00AE1290"/>
    <w:rsid w:val="00AF1294"/>
    <w:rsid w:val="00B02746"/>
    <w:rsid w:val="00B43495"/>
    <w:rsid w:val="00B6306C"/>
    <w:rsid w:val="00B70211"/>
    <w:rsid w:val="00B7047D"/>
    <w:rsid w:val="00BB79C9"/>
    <w:rsid w:val="00BC6499"/>
    <w:rsid w:val="00BF5D78"/>
    <w:rsid w:val="00C61A3B"/>
    <w:rsid w:val="00C90D19"/>
    <w:rsid w:val="00C93080"/>
    <w:rsid w:val="00CA6B4F"/>
    <w:rsid w:val="00CE5510"/>
    <w:rsid w:val="00D13B6C"/>
    <w:rsid w:val="00D159D3"/>
    <w:rsid w:val="00D40284"/>
    <w:rsid w:val="00D7243C"/>
    <w:rsid w:val="00DA4A43"/>
    <w:rsid w:val="00DA5BEB"/>
    <w:rsid w:val="00DB1847"/>
    <w:rsid w:val="00DB2AA8"/>
    <w:rsid w:val="00DB2F0F"/>
    <w:rsid w:val="00DE0A66"/>
    <w:rsid w:val="00DE395C"/>
    <w:rsid w:val="00DF3A80"/>
    <w:rsid w:val="00E2411A"/>
    <w:rsid w:val="00E37225"/>
    <w:rsid w:val="00E466A9"/>
    <w:rsid w:val="00E51439"/>
    <w:rsid w:val="00E51580"/>
    <w:rsid w:val="00E556E1"/>
    <w:rsid w:val="00E62867"/>
    <w:rsid w:val="00EB1E00"/>
    <w:rsid w:val="00EF36A5"/>
    <w:rsid w:val="00F251BD"/>
    <w:rsid w:val="00F4507B"/>
    <w:rsid w:val="00F621D0"/>
    <w:rsid w:val="00F6767E"/>
    <w:rsid w:val="00F702C4"/>
    <w:rsid w:val="00F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2D8740D5-3EB5-4F9F-9900-819B712A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  <w:docPart>
      <w:docPartPr>
        <w:name w:val="53521789A40A494B92A8C1F304A77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9617-0200-46A9-ADCD-35CF2C31C0C2}"/>
      </w:docPartPr>
      <w:docPartBody>
        <w:p w:rsidR="00000000" w:rsidRDefault="00726D44" w:rsidP="00726D44">
          <w:pPr>
            <w:pStyle w:val="53521789A40A494B92A8C1F304A774B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54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32E1B"/>
    <w:rsid w:val="00105E68"/>
    <w:rsid w:val="00147245"/>
    <w:rsid w:val="001B426F"/>
    <w:rsid w:val="002C2496"/>
    <w:rsid w:val="00316D88"/>
    <w:rsid w:val="00352B48"/>
    <w:rsid w:val="00412D4D"/>
    <w:rsid w:val="00467EA9"/>
    <w:rsid w:val="004E677B"/>
    <w:rsid w:val="0052748C"/>
    <w:rsid w:val="00667289"/>
    <w:rsid w:val="006E381E"/>
    <w:rsid w:val="00701972"/>
    <w:rsid w:val="00726D44"/>
    <w:rsid w:val="007640EC"/>
    <w:rsid w:val="0085550F"/>
    <w:rsid w:val="00887BE0"/>
    <w:rsid w:val="008C78E3"/>
    <w:rsid w:val="00946E4D"/>
    <w:rsid w:val="0095776C"/>
    <w:rsid w:val="00A43748"/>
    <w:rsid w:val="00B75DC4"/>
    <w:rsid w:val="00BF2338"/>
    <w:rsid w:val="00C228E1"/>
    <w:rsid w:val="00E556E1"/>
    <w:rsid w:val="00E913BC"/>
    <w:rsid w:val="00EC578D"/>
    <w:rsid w:val="00FD4D9D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726D44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3521789A40A494B92A8C1F304A774B7">
    <w:name w:val="53521789A40A494B92A8C1F304A774B7"/>
    <w:rsid w:val="00726D44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Harmeli Djamel</cp:lastModifiedBy>
  <cp:revision>2</cp:revision>
  <cp:lastPrinted>2024-12-19T09:34:00Z</cp:lastPrinted>
  <dcterms:created xsi:type="dcterms:W3CDTF">2024-12-19T09:39:00Z</dcterms:created>
  <dcterms:modified xsi:type="dcterms:W3CDTF">2024-12-19T09:39:00Z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