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/>
          <w:b/>
          <w:caps/>
          <w:color w:val="auto"/>
          <w:sz w:val="52"/>
        </w:rPr>
        <w:id w:val="1348830644"/>
        <w:lock w:val="sdtLocked"/>
        <w:placeholder>
          <w:docPart w:val="5B0000DEF38847F690D20867D164C797"/>
        </w:placeholder>
      </w:sdtPr>
      <w:sdtContent>
        <w:p w14:paraId="5A7DE0E6" w14:textId="67F8E5B3" w:rsidR="007E0993" w:rsidRDefault="00AB2A6E" w:rsidP="007E0993">
          <w:r>
            <w:t xml:space="preserve"> </w:t>
          </w:r>
        </w:p>
        <w:p w14:paraId="30DD43E2" w14:textId="2A29C421" w:rsidR="00EF36A5" w:rsidRPr="00DF3A80" w:rsidRDefault="00000000" w:rsidP="0059361A">
          <w:pPr>
            <w:pStyle w:val="Titre"/>
            <w:jc w:val="both"/>
            <w:rPr>
              <w:lang w:val="fr-CH"/>
            </w:rPr>
          </w:pPr>
        </w:p>
      </w:sdtContent>
    </w:sdt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DefaultPlaceholder_-1854013440"/>
        </w:placeholder>
      </w:sdtPr>
      <w:sdtContent>
        <w:p w14:paraId="5A0A28BF" w14:textId="50F2E631" w:rsidR="00B87533" w:rsidRPr="00B87533" w:rsidRDefault="006E208A" w:rsidP="00B87533">
          <w:pPr>
            <w:pStyle w:val="Titre"/>
            <w:jc w:val="both"/>
            <w:rPr>
              <w:rFonts w:asciiTheme="minorHAnsi" w:hAnsiTheme="minorHAnsi"/>
              <w:bCs/>
              <w:lang w:bidi="fr-FR"/>
            </w:rPr>
          </w:pPr>
          <w:r>
            <w:rPr>
              <w:rFonts w:asciiTheme="minorHAnsi" w:hAnsiTheme="minorHAnsi"/>
              <w:bCs/>
              <w:lang w:bidi="fr-FR"/>
            </w:rPr>
            <w:t>C</w:t>
          </w:r>
          <w:r w:rsidR="00B87533">
            <w:rPr>
              <w:rFonts w:asciiTheme="minorHAnsi" w:hAnsiTheme="minorHAnsi"/>
              <w:bCs/>
              <w:lang w:bidi="fr-FR"/>
            </w:rPr>
            <w:t>riteriums romands hiver</w:t>
          </w:r>
        </w:p>
      </w:sdtContent>
    </w:sdt>
    <w:p w14:paraId="1FDA4158" w14:textId="44587933" w:rsidR="000039B2" w:rsidRDefault="00EF36A5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10B52EF5" w14:textId="72998A72" w:rsidR="007E0993" w:rsidRDefault="006E208A" w:rsidP="007E0993">
      <w:r>
        <w:t xml:space="preserve">Vendredi </w:t>
      </w:r>
      <w:r w:rsidR="00B87533">
        <w:t xml:space="preserve">22 </w:t>
      </w:r>
      <w:r>
        <w:t xml:space="preserve">novembre au dimanche </w:t>
      </w:r>
      <w:r w:rsidR="00B87533">
        <w:t>24</w:t>
      </w:r>
      <w:r>
        <w:t xml:space="preserve"> novembre 2024</w:t>
      </w:r>
    </w:p>
    <w:p w14:paraId="13099DD2" w14:textId="5EFC50D0" w:rsidR="00EF36A5" w:rsidRDefault="00EF36A5" w:rsidP="0059361A">
      <w:pPr>
        <w:spacing w:before="100" w:beforeAutospacing="1" w:after="100" w:afterAutospacing="1" w:line="240" w:lineRule="auto"/>
        <w:jc w:val="both"/>
        <w:rPr>
          <w:rFonts w:cs="Tahoma"/>
          <w:szCs w:val="24"/>
        </w:rPr>
      </w:pPr>
    </w:p>
    <w:p w14:paraId="72F83463" w14:textId="53939F0E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17F25A8C" w:rsidR="00CA6B4F" w:rsidRPr="00BC6499" w:rsidRDefault="00A65BBA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fr-CH"/>
            </w:rPr>
          </w:pPr>
          <w:r>
            <w:rPr>
              <w:rFonts w:cs="Tahoma"/>
              <w:color w:val="3B3838" w:themeColor="background2" w:themeShade="40"/>
              <w:szCs w:val="24"/>
            </w:rPr>
            <w:t xml:space="preserve"> </w:t>
          </w:r>
          <w:r w:rsidR="00684629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Stéphane </w:t>
          </w:r>
          <w:proofErr w:type="spellStart"/>
          <w:r w:rsidR="006E208A">
            <w:rPr>
              <w:rFonts w:cs="Tahoma"/>
              <w:color w:val="3B3838" w:themeColor="background2" w:themeShade="40"/>
              <w:szCs w:val="24"/>
              <w:lang w:val="fr-CH"/>
            </w:rPr>
            <w:t>DeBattisti</w:t>
          </w:r>
          <w:proofErr w:type="spellEnd"/>
          <w:r w:rsidR="006E208A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 et </w:t>
          </w:r>
          <w:r w:rsidR="00B87533">
            <w:rPr>
              <w:rFonts w:cs="Tahoma"/>
              <w:color w:val="3B3838" w:themeColor="background2" w:themeShade="40"/>
              <w:szCs w:val="24"/>
              <w:lang w:val="fr-CH"/>
            </w:rPr>
            <w:t>Stéphane Gusse</w:t>
          </w:r>
          <w:r w:rsidR="006E208A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 </w:t>
          </w:r>
        </w:p>
      </w:sdtContent>
    </w:sdt>
    <w:p w14:paraId="64869D62" w14:textId="77777777" w:rsidR="00CA6B4F" w:rsidRPr="000039B2" w:rsidRDefault="000039B2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 w:rsidRPr="000039B2">
        <w:rPr>
          <w:rFonts w:asciiTheme="minorHAnsi" w:hAnsiTheme="minorHAnsi"/>
          <w:color w:val="BC0930"/>
        </w:rPr>
        <w:t xml:space="preserve">Bassin </w:t>
      </w:r>
    </w:p>
    <w:p w14:paraId="4B91B474" w14:textId="77777777" w:rsidR="00B87533" w:rsidRDefault="00B87533" w:rsidP="0040753E">
      <w:r>
        <w:t xml:space="preserve">Piscine </w:t>
      </w:r>
    </w:p>
    <w:p w14:paraId="4AE0DB0F" w14:textId="4CCC347E" w:rsidR="0040753E" w:rsidRDefault="006E208A" w:rsidP="0040753E">
      <w:r>
        <w:t xml:space="preserve"> </w:t>
      </w:r>
      <w:r w:rsidR="00B87533">
        <w:t xml:space="preserve">Vaudoise Arena </w:t>
      </w:r>
      <w:r>
        <w:t xml:space="preserve">50m 10 lignes </w:t>
      </w:r>
      <w:r w:rsidR="002A5C5A">
        <w:t>et bassin de récupération</w:t>
      </w:r>
    </w:p>
    <w:p w14:paraId="06CFB415" w14:textId="2E8D797C" w:rsidR="00B87533" w:rsidRDefault="00B87533" w:rsidP="0040753E">
      <w:r>
        <w:t>Chemin du viaduc 14 1008 Prilly</w:t>
      </w:r>
    </w:p>
    <w:p w14:paraId="737FC88B" w14:textId="547005CF" w:rsidR="001C2023" w:rsidRPr="00DA0A4C" w:rsidRDefault="001C2023" w:rsidP="00475458">
      <w:pPr>
        <w:pStyle w:val="NormalWeb"/>
      </w:pPr>
    </w:p>
    <w:p w14:paraId="658FB253" w14:textId="6C2A50E9" w:rsidR="00134E81" w:rsidRPr="006A7D1E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316330689"/>
        <w:placeholder>
          <w:docPart w:val="CCBFA5F8732A4F409E541EB88B304D0E"/>
        </w:placeholder>
      </w:sdtPr>
      <w:sdtEndPr>
        <w:rPr>
          <w:rFonts w:cstheme="minorBidi"/>
          <w:b w:val="0"/>
          <w:bCs w:val="0"/>
          <w:color w:val="0D0D0D" w:themeColor="text1" w:themeTint="F2"/>
          <w:szCs w:val="20"/>
        </w:rPr>
      </w:sdtEndPr>
      <w:sdtContent>
        <w:p w14:paraId="52626142" w14:textId="7F6B678A" w:rsidR="006E208A" w:rsidRDefault="003B1E19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Dé</w:t>
          </w:r>
          <w:r w:rsidR="00CC5A69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placement</w:t>
          </w:r>
          <w:r w:rsidR="0040753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6E208A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en </w:t>
          </w:r>
          <w:r w:rsidR="00B87533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véhicule personnel</w:t>
          </w:r>
        </w:p>
        <w:p w14:paraId="77066644" w14:textId="54DC5381" w:rsidR="00CA4A56" w:rsidRDefault="00B87533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Rendez vous sur place vendredi, samedi et dimanche matin 7h30-45 (voir avec coach)</w:t>
          </w:r>
          <w:r w:rsidR="006E208A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40753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3B1E19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 </w:t>
          </w:r>
        </w:p>
        <w:p w14:paraId="3FD38C15" w14:textId="237C5362" w:rsidR="002C7CA5" w:rsidRPr="00E62867" w:rsidRDefault="00B87533" w:rsidP="00E62867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Après midi vendredi, samedi et dimanche  13h15 </w:t>
          </w:r>
          <w:r w:rsidR="006E208A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</w:p>
      </w:sdtContent>
    </w:sdt>
    <w:p w14:paraId="02462383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-1022620393"/>
        <w:placeholder>
          <w:docPart w:val="3F1EC5D892B84CB490DBA9E51256C17D"/>
        </w:placeholder>
      </w:sdtPr>
      <w:sdtContent>
        <w:p w14:paraId="719AC44C" w14:textId="324C396E" w:rsidR="006A7D1E" w:rsidRPr="00B87533" w:rsidRDefault="003B1E19" w:rsidP="00A65BBA">
          <w:pPr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  <w:r w:rsidR="00B87533">
            <w:rPr>
              <w:rFonts w:cs="Tahoma"/>
              <w:color w:val="3B3838" w:themeColor="background2" w:themeShade="40"/>
              <w:szCs w:val="24"/>
              <w:lang w:eastAsia="fr-FR"/>
            </w:rPr>
            <w:t>Repas préparé par vos soins pique-nique</w:t>
          </w:r>
        </w:p>
      </w:sdtContent>
    </w:sdt>
    <w:p w14:paraId="049DF854" w14:textId="4D50830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  <w:r w:rsidR="006E208A">
        <w:rPr>
          <w:rFonts w:eastAsiaTheme="majorEastAsia" w:cstheme="majorBidi"/>
          <w:color w:val="BC0930"/>
          <w:sz w:val="30"/>
          <w:szCs w:val="30"/>
        </w:rPr>
        <w:t xml:space="preserve"> </w:t>
      </w:r>
      <w:r w:rsidR="00B87533">
        <w:rPr>
          <w:rFonts w:eastAsiaTheme="majorEastAsia" w:cstheme="majorBidi"/>
          <w:color w:val="BC0930"/>
          <w:sz w:val="30"/>
          <w:szCs w:val="30"/>
        </w:rPr>
        <w:t xml:space="preserve">10 </w:t>
      </w:r>
      <w:proofErr w:type="spellStart"/>
      <w:r w:rsidR="00B87533">
        <w:rPr>
          <w:rFonts w:eastAsiaTheme="majorEastAsia" w:cstheme="majorBidi"/>
          <w:color w:val="BC0930"/>
          <w:sz w:val="30"/>
          <w:szCs w:val="30"/>
        </w:rPr>
        <w:t>chf</w:t>
      </w:r>
      <w:proofErr w:type="spellEnd"/>
      <w:r w:rsidR="00B87533">
        <w:rPr>
          <w:rFonts w:eastAsiaTheme="majorEastAsia" w:cstheme="majorBidi"/>
          <w:color w:val="BC0930"/>
          <w:sz w:val="30"/>
          <w:szCs w:val="30"/>
        </w:rPr>
        <w:t xml:space="preserve"> par engagement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095AC504" w14:textId="3A5E7551" w:rsidR="00684629" w:rsidRDefault="00192F64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t xml:space="preserve"> </w:t>
          </w:r>
          <w:r w:rsidR="007E0993">
            <w:t xml:space="preserve"> </w:t>
          </w:r>
        </w:p>
        <w:p w14:paraId="1914DA60" w14:textId="7E0F742D" w:rsidR="004A2F9B" w:rsidRPr="00AE1290" w:rsidRDefault="00000000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4C5F42C3" w14:textId="51342AD3" w:rsidR="00A838A4" w:rsidRPr="004A2F9B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 xml:space="preserve">Divers : </w:t>
      </w:r>
      <w:r w:rsidR="00B87533">
        <w:rPr>
          <w:rFonts w:eastAsiaTheme="majorEastAsia" w:cstheme="majorBidi"/>
          <w:color w:val="BC0930"/>
          <w:sz w:val="30"/>
          <w:szCs w:val="30"/>
        </w:rPr>
        <w:t xml:space="preserve">équipement du club obligatoire 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5689D44AB2B347BAB5C3904E953E85B8"/>
        </w:placeholder>
      </w:sdtPr>
      <w:sdtContent>
        <w:p w14:paraId="2CF9B131" w14:textId="529CFE2B" w:rsidR="00F6767E" w:rsidRDefault="00F6767E" w:rsidP="00281225">
          <w:pPr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2E491F36" w14:textId="41A007A0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463F19A2" w14:textId="77777777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7DC74379" w14:textId="60F8E69E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6C0B9F0B" w14:textId="6074812D" w:rsidR="00F6767E" w:rsidRPr="00A838A4" w:rsidRDefault="00F6767E" w:rsidP="00F6767E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FABD6FD" w14:textId="6135201A" w:rsidR="004A2F9B" w:rsidRPr="00A838A4" w:rsidRDefault="00DF3A80" w:rsidP="004A2F9B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. </w:t>
          </w:r>
        </w:p>
      </w:sdtContent>
    </w:sdt>
    <w:p w14:paraId="6E8243B4" w14:textId="2A74B83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B122E28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6DE8CF89" w14:textId="7CA961C3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593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BA64" w14:textId="77777777" w:rsidR="00AF629F" w:rsidRDefault="00AF629F">
      <w:pPr>
        <w:spacing w:after="0" w:line="240" w:lineRule="auto"/>
      </w:pPr>
      <w:r>
        <w:separator/>
      </w:r>
    </w:p>
  </w:endnote>
  <w:endnote w:type="continuationSeparator" w:id="0">
    <w:p w14:paraId="3996C927" w14:textId="77777777" w:rsidR="00AF629F" w:rsidRDefault="00AF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E135" w14:textId="77777777" w:rsidR="00281225" w:rsidRDefault="002812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D208" w14:textId="24CAC857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E62867">
      <w:rPr>
        <w:noProof/>
        <w:color w:val="FBA7B9"/>
        <w:sz w:val="20"/>
        <w:szCs w:val="16"/>
        <w:lang w:bidi="fr-FR"/>
      </w:rPr>
      <w:t>2</w:t>
    </w:r>
    <w:r w:rsidR="00281225">
      <w:rPr>
        <w:noProof/>
        <w:color w:val="FBA7B9"/>
        <w:sz w:val="20"/>
        <w:szCs w:val="16"/>
        <w:lang w:bidi="fr-FR"/>
      </w:rPr>
      <w:t>2</w:t>
    </w:r>
    <w:r w:rsidRPr="00A36CDC">
      <w:rPr>
        <w:noProof/>
        <w:color w:val="FBA7B9"/>
        <w:sz w:val="20"/>
        <w:szCs w:val="16"/>
        <w:lang w:bidi="fr-FR"/>
      </w:rPr>
      <w:t>/202</w:t>
    </w:r>
    <w:r w:rsidR="00281225">
      <w:rPr>
        <w:noProof/>
        <w:color w:val="FBA7B9"/>
        <w:sz w:val="20"/>
        <w:szCs w:val="16"/>
        <w:lang w:bidi="fr-FR"/>
      </w:rPr>
      <w:t>3</w:t>
    </w:r>
    <w:r w:rsidRPr="00A36CDC">
      <w:rPr>
        <w:noProof/>
        <w:color w:val="BC0930"/>
        <w:sz w:val="20"/>
        <w:szCs w:val="16"/>
        <w:lang w:bidi="fr-FR"/>
      </w:rPr>
      <w:t xml:space="preserve"> </w:t>
    </w:r>
    <w:r w:rsidR="0059361A">
      <w:rPr>
        <w:noProof/>
        <w:color w:val="BC0930"/>
        <w:sz w:val="20"/>
        <w:szCs w:val="16"/>
        <w:lang w:bidi="fr-FR"/>
      </w:rPr>
      <w:t xml:space="preserve">/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C225" w14:textId="77777777" w:rsidR="00281225" w:rsidRDefault="00281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A1E8" w14:textId="77777777" w:rsidR="00AF629F" w:rsidRDefault="00AF629F">
      <w:pPr>
        <w:spacing w:after="0" w:line="240" w:lineRule="auto"/>
      </w:pPr>
      <w:r>
        <w:separator/>
      </w:r>
    </w:p>
  </w:footnote>
  <w:footnote w:type="continuationSeparator" w:id="0">
    <w:p w14:paraId="0C6FC674" w14:textId="77777777" w:rsidR="00AF629F" w:rsidRDefault="00AF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6FED" w14:textId="77777777" w:rsidR="00281225" w:rsidRDefault="002812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04D2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2C7D610D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39FD2A37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FD46609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711A" w14:textId="77777777" w:rsidR="00281225" w:rsidRDefault="002812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16440">
    <w:abstractNumId w:val="0"/>
  </w:num>
  <w:num w:numId="2" w16cid:durableId="1415736769">
    <w:abstractNumId w:val="3"/>
  </w:num>
  <w:num w:numId="3" w16cid:durableId="885095795">
    <w:abstractNumId w:val="5"/>
  </w:num>
  <w:num w:numId="4" w16cid:durableId="287784453">
    <w:abstractNumId w:val="2"/>
  </w:num>
  <w:num w:numId="5" w16cid:durableId="2055033083">
    <w:abstractNumId w:val="1"/>
  </w:num>
  <w:num w:numId="6" w16cid:durableId="37528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21B5"/>
    <w:rsid w:val="000039B2"/>
    <w:rsid w:val="00010168"/>
    <w:rsid w:val="0001495E"/>
    <w:rsid w:val="0001626D"/>
    <w:rsid w:val="00024932"/>
    <w:rsid w:val="00035454"/>
    <w:rsid w:val="00047165"/>
    <w:rsid w:val="0007040D"/>
    <w:rsid w:val="000A277B"/>
    <w:rsid w:val="000C4DD2"/>
    <w:rsid w:val="000D2C4E"/>
    <w:rsid w:val="00100368"/>
    <w:rsid w:val="00134E81"/>
    <w:rsid w:val="00192F64"/>
    <w:rsid w:val="001C2023"/>
    <w:rsid w:val="0020661B"/>
    <w:rsid w:val="00225606"/>
    <w:rsid w:val="00227B2B"/>
    <w:rsid w:val="00234F13"/>
    <w:rsid w:val="00255451"/>
    <w:rsid w:val="002642E8"/>
    <w:rsid w:val="00274504"/>
    <w:rsid w:val="00281225"/>
    <w:rsid w:val="002A10B1"/>
    <w:rsid w:val="002A403A"/>
    <w:rsid w:val="002A5C5A"/>
    <w:rsid w:val="002C7CA5"/>
    <w:rsid w:val="002E0B9C"/>
    <w:rsid w:val="002E6287"/>
    <w:rsid w:val="00303AE1"/>
    <w:rsid w:val="003403CC"/>
    <w:rsid w:val="00351F3D"/>
    <w:rsid w:val="00392540"/>
    <w:rsid w:val="003949BD"/>
    <w:rsid w:val="003B1E19"/>
    <w:rsid w:val="00403265"/>
    <w:rsid w:val="0040753E"/>
    <w:rsid w:val="00475458"/>
    <w:rsid w:val="00490FD3"/>
    <w:rsid w:val="004A2F9B"/>
    <w:rsid w:val="004D61A7"/>
    <w:rsid w:val="00524B92"/>
    <w:rsid w:val="0053525E"/>
    <w:rsid w:val="00554B87"/>
    <w:rsid w:val="00560F76"/>
    <w:rsid w:val="00570129"/>
    <w:rsid w:val="00573A23"/>
    <w:rsid w:val="005746FC"/>
    <w:rsid w:val="00583AB1"/>
    <w:rsid w:val="00591FFE"/>
    <w:rsid w:val="0059361A"/>
    <w:rsid w:val="005B3DA9"/>
    <w:rsid w:val="005B5ECF"/>
    <w:rsid w:val="006475AF"/>
    <w:rsid w:val="0067027B"/>
    <w:rsid w:val="00677C6F"/>
    <w:rsid w:val="00684629"/>
    <w:rsid w:val="006913CE"/>
    <w:rsid w:val="006A7D1E"/>
    <w:rsid w:val="006B7784"/>
    <w:rsid w:val="006E208A"/>
    <w:rsid w:val="006F16F0"/>
    <w:rsid w:val="00721B40"/>
    <w:rsid w:val="007520BE"/>
    <w:rsid w:val="00761CCB"/>
    <w:rsid w:val="007A741C"/>
    <w:rsid w:val="007D316F"/>
    <w:rsid w:val="007E0993"/>
    <w:rsid w:val="007F69EF"/>
    <w:rsid w:val="00805CF7"/>
    <w:rsid w:val="0084454C"/>
    <w:rsid w:val="00872A8C"/>
    <w:rsid w:val="0089099F"/>
    <w:rsid w:val="008C2FC1"/>
    <w:rsid w:val="00950A5A"/>
    <w:rsid w:val="009A44FD"/>
    <w:rsid w:val="009F50B6"/>
    <w:rsid w:val="00A36CDC"/>
    <w:rsid w:val="00A43720"/>
    <w:rsid w:val="00A448C1"/>
    <w:rsid w:val="00A459B2"/>
    <w:rsid w:val="00A65BBA"/>
    <w:rsid w:val="00A74255"/>
    <w:rsid w:val="00A838A4"/>
    <w:rsid w:val="00AA7AA0"/>
    <w:rsid w:val="00AB1518"/>
    <w:rsid w:val="00AB2A6E"/>
    <w:rsid w:val="00AB3E85"/>
    <w:rsid w:val="00AB4981"/>
    <w:rsid w:val="00AC7F56"/>
    <w:rsid w:val="00AD20E5"/>
    <w:rsid w:val="00AE1290"/>
    <w:rsid w:val="00AF1294"/>
    <w:rsid w:val="00AF629F"/>
    <w:rsid w:val="00B02746"/>
    <w:rsid w:val="00B43495"/>
    <w:rsid w:val="00B70211"/>
    <w:rsid w:val="00B7047D"/>
    <w:rsid w:val="00B72EBC"/>
    <w:rsid w:val="00B87533"/>
    <w:rsid w:val="00B97489"/>
    <w:rsid w:val="00BA69BD"/>
    <w:rsid w:val="00BB79C9"/>
    <w:rsid w:val="00BC6499"/>
    <w:rsid w:val="00BE2D7A"/>
    <w:rsid w:val="00C11F03"/>
    <w:rsid w:val="00C90D19"/>
    <w:rsid w:val="00C93080"/>
    <w:rsid w:val="00CA4A56"/>
    <w:rsid w:val="00CA6B4F"/>
    <w:rsid w:val="00CC5A69"/>
    <w:rsid w:val="00D13B6C"/>
    <w:rsid w:val="00D40284"/>
    <w:rsid w:val="00D7243C"/>
    <w:rsid w:val="00DA0A4C"/>
    <w:rsid w:val="00DA4A43"/>
    <w:rsid w:val="00DA5BEB"/>
    <w:rsid w:val="00DB1847"/>
    <w:rsid w:val="00DB2F0F"/>
    <w:rsid w:val="00DE0A66"/>
    <w:rsid w:val="00DE395C"/>
    <w:rsid w:val="00DF3A80"/>
    <w:rsid w:val="00E2411A"/>
    <w:rsid w:val="00E37225"/>
    <w:rsid w:val="00E466A9"/>
    <w:rsid w:val="00E50A7E"/>
    <w:rsid w:val="00E51439"/>
    <w:rsid w:val="00E62867"/>
    <w:rsid w:val="00EB1E00"/>
    <w:rsid w:val="00EB7D6B"/>
    <w:rsid w:val="00ED7E85"/>
    <w:rsid w:val="00EF36A5"/>
    <w:rsid w:val="00F251BD"/>
    <w:rsid w:val="00F255E7"/>
    <w:rsid w:val="00F4507B"/>
    <w:rsid w:val="00F64B27"/>
    <w:rsid w:val="00F6767E"/>
    <w:rsid w:val="00F96990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1EEC"/>
  <w15:docId w15:val="{BEAD1806-EC1A-4DD0-9843-48012DF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FA5F8732A4F409E541EB88B304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A3736-ED2B-4C67-83EC-AAFDE65F323D}"/>
      </w:docPartPr>
      <w:docPartBody>
        <w:p w:rsidR="008C78E3" w:rsidRDefault="00667289" w:rsidP="00667289">
          <w:pPr>
            <w:pStyle w:val="CCBFA5F8732A4F409E541EB88B304D0E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1B426F" w:rsidRDefault="008C78E3" w:rsidP="008C78E3">
          <w:pPr>
            <w:pStyle w:val="5B0000DEF38847F690D20867D164C79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3F1EC5D892B84CB490DBA9E51256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D828-DEE2-4352-B7D3-7CA0051E362B}"/>
      </w:docPartPr>
      <w:docPartBody>
        <w:p w:rsidR="001B426F" w:rsidRDefault="008C78E3" w:rsidP="008C78E3">
          <w:pPr>
            <w:pStyle w:val="3F1EC5D892B84CB490DBA9E51256C17D"/>
          </w:pPr>
          <w:r>
            <w:rPr>
              <w:rFonts w:cs="Tahoma"/>
              <w:szCs w:val="24"/>
              <w:lang w:eastAsia="fr-FR"/>
            </w:rPr>
            <w:t>Informations diverses sur le lieu d’hébergement : adresse, contacts téléphoniques …</w:t>
          </w:r>
        </w:p>
      </w:docPartBody>
    </w:docPart>
    <w:docPart>
      <w:docPartPr>
        <w:name w:val="5689D44AB2B347BAB5C3904E953E8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6FD27-D330-4A3C-806C-E0B4E329C6D9}"/>
      </w:docPartPr>
      <w:docPartBody>
        <w:p w:rsidR="001B426F" w:rsidRDefault="008C78E3" w:rsidP="008C78E3">
          <w:pPr>
            <w:pStyle w:val="5689D44AB2B347BAB5C3904E953E85B8"/>
          </w:pPr>
          <w:r>
            <w:rPr>
              <w:rFonts w:cs="Tahoma"/>
              <w:szCs w:val="24"/>
              <w:lang w:eastAsia="fr-FR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76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024932"/>
    <w:rsid w:val="00047165"/>
    <w:rsid w:val="000B5EC6"/>
    <w:rsid w:val="00105E68"/>
    <w:rsid w:val="00147245"/>
    <w:rsid w:val="0015115B"/>
    <w:rsid w:val="001B426F"/>
    <w:rsid w:val="002353BE"/>
    <w:rsid w:val="002B3373"/>
    <w:rsid w:val="002C2496"/>
    <w:rsid w:val="003403CC"/>
    <w:rsid w:val="00352B48"/>
    <w:rsid w:val="00403265"/>
    <w:rsid w:val="00412D4D"/>
    <w:rsid w:val="004E677B"/>
    <w:rsid w:val="0052748C"/>
    <w:rsid w:val="00667289"/>
    <w:rsid w:val="006A68A3"/>
    <w:rsid w:val="00701972"/>
    <w:rsid w:val="007622F4"/>
    <w:rsid w:val="007640EC"/>
    <w:rsid w:val="0085550F"/>
    <w:rsid w:val="00887BE0"/>
    <w:rsid w:val="008C78E3"/>
    <w:rsid w:val="00946E4D"/>
    <w:rsid w:val="0095776C"/>
    <w:rsid w:val="00A8125F"/>
    <w:rsid w:val="00B50348"/>
    <w:rsid w:val="00BF2338"/>
    <w:rsid w:val="00C228E1"/>
    <w:rsid w:val="00C45554"/>
    <w:rsid w:val="00DC0B7A"/>
    <w:rsid w:val="00E3421A"/>
    <w:rsid w:val="00E50A7E"/>
    <w:rsid w:val="00E913BC"/>
    <w:rsid w:val="00EC578D"/>
    <w:rsid w:val="00EE0435"/>
    <w:rsid w:val="00F9791C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reCar">
    <w:name w:val="Titre Car"/>
    <w:basedOn w:val="Policepardfaut"/>
    <w:link w:val="Titr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Textedelespacerserv">
    <w:name w:val="Placeholder Text"/>
    <w:basedOn w:val="Policepardfaut"/>
    <w:uiPriority w:val="99"/>
    <w:semiHidden/>
    <w:rsid w:val="008C78E3"/>
    <w:rPr>
      <w:color w:val="808080"/>
    </w:rPr>
  </w:style>
  <w:style w:type="paragraph" w:customStyle="1" w:styleId="CCBFA5F8732A4F409E541EB88B304D0E">
    <w:name w:val="CCBFA5F8732A4F409E541EB88B304D0E"/>
    <w:rsid w:val="00667289"/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3F1EC5D892B84CB490DBA9E51256C17D">
    <w:name w:val="3F1EC5D892B84CB490DBA9E51256C17D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  <w:style w:type="paragraph" w:customStyle="1" w:styleId="5689D44AB2B347BAB5C3904E953E85B8">
    <w:name w:val="5689D44AB2B347BAB5C3904E953E85B8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</Template>
  <TotalTime>0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Date</vt:lpstr>
      <vt:lpstr>En présence de</vt:lpstr>
      <vt:lpstr>Bassin 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Sandra Granet</cp:lastModifiedBy>
  <cp:revision>2</cp:revision>
  <dcterms:created xsi:type="dcterms:W3CDTF">2024-11-12T08:18:00Z</dcterms:created>
  <dcterms:modified xsi:type="dcterms:W3CDTF">2024-11-12T08:18:00Z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