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/>
          <w:b/>
          <w:caps/>
          <w:color w:val="auto"/>
          <w:sz w:val="52"/>
        </w:rPr>
        <w:id w:val="1348830644"/>
        <w:lock w:val="sdtLocked"/>
        <w:placeholder>
          <w:docPart w:val="5B0000DEF38847F690D20867D164C797"/>
        </w:placeholder>
      </w:sdtPr>
      <w:sdtContent>
        <w:p w14:paraId="5A7DE0E6" w14:textId="67F8E5B3" w:rsidR="007E0993" w:rsidRDefault="00AB2A6E" w:rsidP="007E0993">
          <w:r>
            <w:t xml:space="preserve"> </w:t>
          </w:r>
        </w:p>
        <w:p w14:paraId="30DD43E2" w14:textId="2A29C421" w:rsidR="00EF36A5" w:rsidRPr="00DF3A80" w:rsidRDefault="00000000" w:rsidP="0059361A">
          <w:pPr>
            <w:pStyle w:val="Titre"/>
            <w:jc w:val="both"/>
            <w:rPr>
              <w:lang w:val="fr-CH"/>
            </w:rPr>
          </w:pPr>
        </w:p>
      </w:sdtContent>
    </w:sdt>
    <w:sdt>
      <w:sdtPr>
        <w:rPr>
          <w:rFonts w:asciiTheme="minorHAnsi" w:hAnsiTheme="minorHAnsi"/>
          <w:bCs/>
          <w:lang w:bidi="fr-FR"/>
        </w:rPr>
        <w:id w:val="1541785077"/>
        <w:lock w:val="sdtLocked"/>
        <w:placeholder>
          <w:docPart w:val="DefaultPlaceholder_-1854013440"/>
        </w:placeholder>
      </w:sdtPr>
      <w:sdtContent>
        <w:p w14:paraId="33821131" w14:textId="3D190FB5" w:rsidR="00EF36A5" w:rsidRPr="00E62867" w:rsidRDefault="006E208A" w:rsidP="0059361A">
          <w:pPr>
            <w:pStyle w:val="Titre"/>
            <w:jc w:val="both"/>
            <w:rPr>
              <w:rFonts w:asciiTheme="minorHAnsi" w:hAnsiTheme="minorHAnsi"/>
              <w:bCs/>
            </w:rPr>
          </w:pPr>
          <w:r>
            <w:rPr>
              <w:rFonts w:asciiTheme="minorHAnsi" w:hAnsiTheme="minorHAnsi"/>
              <w:bCs/>
              <w:lang w:bidi="fr-FR"/>
            </w:rPr>
            <w:t>Championnats suisse petit bassin sursee</w:t>
          </w:r>
          <w:r w:rsidR="00BA69BD">
            <w:rPr>
              <w:rFonts w:asciiTheme="minorHAnsi" w:hAnsiTheme="minorHAnsi"/>
              <w:bCs/>
              <w:lang w:bidi="fr-FR"/>
            </w:rPr>
            <w:t xml:space="preserve"> </w:t>
          </w:r>
        </w:p>
      </w:sdtContent>
    </w:sdt>
    <w:p w14:paraId="1FDA4158" w14:textId="44587933" w:rsidR="000039B2" w:rsidRDefault="00EF36A5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10B52EF5" w14:textId="27AB171B" w:rsidR="007E0993" w:rsidRDefault="006E208A" w:rsidP="007E0993">
      <w:r>
        <w:t>Vendredi 15 novembre au dimanche 17 novembre 2024</w:t>
      </w:r>
    </w:p>
    <w:p w14:paraId="13099DD2" w14:textId="5EFC50D0" w:rsidR="00EF36A5" w:rsidRDefault="00EF36A5" w:rsidP="0059361A">
      <w:pPr>
        <w:spacing w:before="100" w:beforeAutospacing="1" w:after="100" w:afterAutospacing="1" w:line="240" w:lineRule="auto"/>
        <w:jc w:val="both"/>
        <w:rPr>
          <w:rFonts w:cs="Tahoma"/>
          <w:szCs w:val="24"/>
        </w:rPr>
      </w:pPr>
    </w:p>
    <w:p w14:paraId="72F83463" w14:textId="53939F0E" w:rsidR="00CA6B4F" w:rsidRPr="009F50B6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36FEB586" w14:textId="6EAA6722" w:rsidR="00CA6B4F" w:rsidRPr="00BC6499" w:rsidRDefault="00A65BBA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  <w:lang w:val="fr-CH"/>
            </w:rPr>
          </w:pPr>
          <w:r>
            <w:rPr>
              <w:rFonts w:cs="Tahoma"/>
              <w:color w:val="3B3838" w:themeColor="background2" w:themeShade="40"/>
              <w:szCs w:val="24"/>
            </w:rPr>
            <w:t xml:space="preserve"> </w:t>
          </w:r>
          <w:r w:rsidR="00684629">
            <w:rPr>
              <w:rFonts w:cs="Tahoma"/>
              <w:color w:val="3B3838" w:themeColor="background2" w:themeShade="40"/>
              <w:szCs w:val="24"/>
              <w:lang w:val="fr-CH"/>
            </w:rPr>
            <w:t xml:space="preserve">Stéphane </w:t>
          </w:r>
          <w:r w:rsidR="006E208A">
            <w:rPr>
              <w:rFonts w:cs="Tahoma"/>
              <w:color w:val="3B3838" w:themeColor="background2" w:themeShade="40"/>
              <w:szCs w:val="24"/>
              <w:lang w:val="fr-CH"/>
            </w:rPr>
            <w:t xml:space="preserve">DeBattisti et Philippe Lohri </w:t>
          </w:r>
        </w:p>
      </w:sdtContent>
    </w:sdt>
    <w:p w14:paraId="64869D62" w14:textId="77777777" w:rsidR="00CA6B4F" w:rsidRPr="000039B2" w:rsidRDefault="000039B2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 w:rsidRPr="000039B2">
        <w:rPr>
          <w:rFonts w:asciiTheme="minorHAnsi" w:hAnsiTheme="minorHAnsi"/>
          <w:color w:val="BC0930"/>
        </w:rPr>
        <w:t xml:space="preserve">Bassin </w:t>
      </w:r>
    </w:p>
    <w:p w14:paraId="4AE0DB0F" w14:textId="1316B05B" w:rsidR="0040753E" w:rsidRDefault="006E208A" w:rsidP="0040753E">
      <w:r>
        <w:t xml:space="preserve">Campus Sursee Sport 50m 10 lignes </w:t>
      </w:r>
      <w:r w:rsidR="002A5C5A">
        <w:t>et bassin de récupération</w:t>
      </w:r>
    </w:p>
    <w:p w14:paraId="737FC88B" w14:textId="547005CF" w:rsidR="001C2023" w:rsidRPr="00DA0A4C" w:rsidRDefault="001C2023" w:rsidP="00475458">
      <w:pPr>
        <w:pStyle w:val="NormalWeb"/>
      </w:pPr>
    </w:p>
    <w:p w14:paraId="658FB253" w14:textId="6C2A50E9" w:rsidR="00134E81" w:rsidRPr="006A7D1E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316330689"/>
        <w:placeholder>
          <w:docPart w:val="CCBFA5F8732A4F409E541EB88B304D0E"/>
        </w:placeholder>
      </w:sdtPr>
      <w:sdtEndPr>
        <w:rPr>
          <w:rFonts w:cstheme="minorBidi"/>
          <w:b w:val="0"/>
          <w:bCs w:val="0"/>
          <w:color w:val="0D0D0D" w:themeColor="text1" w:themeTint="F2"/>
          <w:szCs w:val="20"/>
        </w:rPr>
      </w:sdtEndPr>
      <w:sdtContent>
        <w:p w14:paraId="52626142" w14:textId="77777777" w:rsidR="006E208A" w:rsidRDefault="003B1E19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Dé</w:t>
          </w:r>
          <w:r w:rsidR="00CC5A69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placement</w:t>
          </w:r>
          <w:r w:rsidR="0040753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6E208A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en minibus </w:t>
          </w:r>
        </w:p>
        <w:p w14:paraId="77066644" w14:textId="4C4AFA94" w:rsidR="00CA4A56" w:rsidRDefault="006E208A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Départ jeudi 14 novembre Nid du Crô 15h </w:t>
          </w:r>
          <w:r w:rsidR="0040753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3B1E19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 </w:t>
          </w:r>
        </w:p>
        <w:p w14:paraId="00CC4976" w14:textId="77777777" w:rsidR="002A5C5A" w:rsidRDefault="006E208A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Retour dimanche 17 novembre suivant fin compet </w:t>
          </w:r>
        </w:p>
        <w:p w14:paraId="4DDC1083" w14:textId="28373606" w:rsidR="00281225" w:rsidRDefault="002A5C5A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Nous préviendrons de l’heure d’arrivée pendant le trajet retour</w:t>
          </w:r>
          <w:r w:rsidR="00281225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AB2A6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 </w:t>
          </w:r>
        </w:p>
        <w:p w14:paraId="3AA0E319" w14:textId="6536B4B4" w:rsidR="00281225" w:rsidRPr="00A838A4" w:rsidRDefault="00281225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3FD38C15" w14:textId="334E9F84" w:rsidR="002C7CA5" w:rsidRPr="00E62867" w:rsidRDefault="00000000" w:rsidP="00E62867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</w:sdtContent>
    </w:sdt>
    <w:p w14:paraId="02462383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-1022620393"/>
        <w:placeholder>
          <w:docPart w:val="3F1EC5D892B84CB490DBA9E51256C17D"/>
        </w:placeholder>
      </w:sdtPr>
      <w:sdtContent>
        <w:p w14:paraId="42502F0C" w14:textId="77777777" w:rsidR="006E208A" w:rsidRDefault="003B1E19" w:rsidP="00A65BBA">
          <w:pPr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  <w:r w:rsidR="006E208A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Nuit du jeudi à vendredi Hotel Center Sempachersee puis sur le campus </w:t>
          </w:r>
        </w:p>
        <w:p w14:paraId="719AC44C" w14:textId="6EA5F964" w:rsidR="006A7D1E" w:rsidRPr="00A65BBA" w:rsidRDefault="00351F3D" w:rsidP="00A65BBA">
          <w:pPr>
            <w:rPr>
              <w:rFonts w:eastAsia="Times New Roman" w:cs="Times New Roman"/>
              <w:color w:val="000000"/>
              <w:szCs w:val="24"/>
              <w:lang w:val="fr-CH"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>Tous les r</w:t>
          </w:r>
          <w:r w:rsidR="006E208A">
            <w:rPr>
              <w:rFonts w:cs="Tahoma"/>
              <w:color w:val="3B3838" w:themeColor="background2" w:themeShade="40"/>
              <w:szCs w:val="24"/>
              <w:lang w:eastAsia="fr-FR"/>
            </w:rPr>
            <w:t>epas</w:t>
          </w:r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seront pris</w:t>
          </w:r>
          <w:r w:rsidR="006E208A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au campus </w:t>
          </w:r>
          <w:r w:rsidR="00CC5A69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</w:p>
      </w:sdtContent>
    </w:sdt>
    <w:p w14:paraId="049DF854" w14:textId="6F01CAEA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  <w:r w:rsidR="006E208A">
        <w:rPr>
          <w:rFonts w:eastAsiaTheme="majorEastAsia" w:cstheme="majorBidi"/>
          <w:color w:val="BC0930"/>
          <w:sz w:val="30"/>
          <w:szCs w:val="30"/>
        </w:rPr>
        <w:t xml:space="preserve"> </w:t>
      </w:r>
      <w:r w:rsidR="002A5C5A">
        <w:rPr>
          <w:rFonts w:eastAsiaTheme="majorEastAsia" w:cstheme="majorBidi"/>
          <w:color w:val="BC0930"/>
          <w:sz w:val="30"/>
          <w:szCs w:val="30"/>
        </w:rPr>
        <w:t>env 3</w:t>
      </w:r>
      <w:r w:rsidR="006913CE">
        <w:rPr>
          <w:rFonts w:eastAsiaTheme="majorEastAsia" w:cstheme="majorBidi"/>
          <w:color w:val="BC0930"/>
          <w:sz w:val="30"/>
          <w:szCs w:val="30"/>
        </w:rPr>
        <w:t>8</w:t>
      </w:r>
      <w:r w:rsidR="002A5C5A">
        <w:rPr>
          <w:rFonts w:eastAsiaTheme="majorEastAsia" w:cstheme="majorBidi"/>
          <w:color w:val="BC0930"/>
          <w:sz w:val="30"/>
          <w:szCs w:val="30"/>
        </w:rPr>
        <w:t xml:space="preserve">0 chf sans les engagements 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DefaultPlaceholder_-1854013440"/>
        </w:placeholder>
      </w:sdtPr>
      <w:sdtEndPr>
        <w:rPr>
          <w:sz w:val="18"/>
          <w:szCs w:val="18"/>
          <w:lang w:eastAsia="ja-JP"/>
        </w:rPr>
      </w:sdtEndPr>
      <w:sdtContent>
        <w:p w14:paraId="095AC504" w14:textId="3A5E7551" w:rsidR="00684629" w:rsidRDefault="00192F64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t xml:space="preserve"> </w:t>
          </w:r>
          <w:r w:rsidR="007E0993">
            <w:t xml:space="preserve"> </w:t>
          </w:r>
        </w:p>
        <w:p w14:paraId="1914DA60" w14:textId="7E0F742D" w:rsidR="004A2F9B" w:rsidRPr="00AE1290" w:rsidRDefault="00000000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</w:p>
      </w:sdtContent>
    </w:sdt>
    <w:p w14:paraId="4C5F42C3" w14:textId="7D910555" w:rsidR="00A838A4" w:rsidRPr="004A2F9B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t xml:space="preserve">Divers : </w:t>
      </w:r>
      <w:r w:rsidRPr="004A2F9B">
        <w:rPr>
          <w:rFonts w:eastAsiaTheme="majorEastAsia" w:cstheme="majorBidi"/>
          <w:color w:val="BC0930"/>
          <w:sz w:val="30"/>
          <w:szCs w:val="30"/>
        </w:rPr>
        <w:tab/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5689D44AB2B347BAB5C3904E953E85B8"/>
        </w:placeholder>
      </w:sdtPr>
      <w:sdtContent>
        <w:p w14:paraId="2CF9B131" w14:textId="529CFE2B" w:rsidR="00F6767E" w:rsidRDefault="00F6767E" w:rsidP="00281225">
          <w:pPr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2E491F36" w14:textId="41A007A0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463F19A2" w14:textId="77777777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7DC74379" w14:textId="60F8E69E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6C0B9F0B" w14:textId="6074812D" w:rsidR="00F6767E" w:rsidRPr="00A838A4" w:rsidRDefault="00F6767E" w:rsidP="00F6767E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0FABD6FD" w14:textId="6135201A" w:rsidR="004A2F9B" w:rsidRPr="00A838A4" w:rsidRDefault="00DF3A80" w:rsidP="004A2F9B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A838A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. </w:t>
          </w:r>
        </w:p>
      </w:sdtContent>
    </w:sdt>
    <w:p w14:paraId="6E8243B4" w14:textId="2A74B837" w:rsidR="007A741C" w:rsidRPr="00A838A4" w:rsidRDefault="007A741C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2B122E28" w14:textId="77777777" w:rsidR="00A838A4" w:rsidRPr="00A838A4" w:rsidRDefault="00A838A4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6DE8CF89" w14:textId="7CA961C3" w:rsidR="007A741C" w:rsidRPr="00AE1290" w:rsidRDefault="007A741C" w:rsidP="00684629">
      <w:pPr>
        <w:spacing w:before="100" w:beforeAutospacing="1" w:after="100" w:afterAutospacing="1" w:line="240" w:lineRule="auto"/>
        <w:rPr>
          <w:rFonts w:cs="Tahoma"/>
          <w:color w:val="3B3838" w:themeColor="background2" w:themeShade="40"/>
          <w:szCs w:val="24"/>
          <w:lang w:eastAsia="fr-FR"/>
        </w:rPr>
      </w:pPr>
    </w:p>
    <w:sectPr w:rsidR="007A741C" w:rsidRPr="00AE1290" w:rsidSect="00593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FBAD2" w14:textId="77777777" w:rsidR="00F255E7" w:rsidRDefault="00F255E7">
      <w:pPr>
        <w:spacing w:after="0" w:line="240" w:lineRule="auto"/>
      </w:pPr>
      <w:r>
        <w:separator/>
      </w:r>
    </w:p>
  </w:endnote>
  <w:endnote w:type="continuationSeparator" w:id="0">
    <w:p w14:paraId="208345B4" w14:textId="77777777" w:rsidR="00F255E7" w:rsidRDefault="00F2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E135" w14:textId="77777777" w:rsidR="00281225" w:rsidRDefault="002812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D208" w14:textId="24CAC857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>NATATION COMPETITIONS SAISON 20</w:t>
    </w:r>
    <w:r w:rsidR="00E62867">
      <w:rPr>
        <w:noProof/>
        <w:color w:val="FBA7B9"/>
        <w:sz w:val="20"/>
        <w:szCs w:val="16"/>
        <w:lang w:bidi="fr-FR"/>
      </w:rPr>
      <w:t>2</w:t>
    </w:r>
    <w:r w:rsidR="00281225">
      <w:rPr>
        <w:noProof/>
        <w:color w:val="FBA7B9"/>
        <w:sz w:val="20"/>
        <w:szCs w:val="16"/>
        <w:lang w:bidi="fr-FR"/>
      </w:rPr>
      <w:t>2</w:t>
    </w:r>
    <w:r w:rsidRPr="00A36CDC">
      <w:rPr>
        <w:noProof/>
        <w:color w:val="FBA7B9"/>
        <w:sz w:val="20"/>
        <w:szCs w:val="16"/>
        <w:lang w:bidi="fr-FR"/>
      </w:rPr>
      <w:t>/202</w:t>
    </w:r>
    <w:r w:rsidR="00281225">
      <w:rPr>
        <w:noProof/>
        <w:color w:val="FBA7B9"/>
        <w:sz w:val="20"/>
        <w:szCs w:val="16"/>
        <w:lang w:bidi="fr-FR"/>
      </w:rPr>
      <w:t>3</w:t>
    </w:r>
    <w:r w:rsidRPr="00A36CDC">
      <w:rPr>
        <w:noProof/>
        <w:color w:val="BC0930"/>
        <w:sz w:val="20"/>
        <w:szCs w:val="16"/>
        <w:lang w:bidi="fr-FR"/>
      </w:rPr>
      <w:t xml:space="preserve"> </w:t>
    </w:r>
    <w:r w:rsidR="0059361A">
      <w:rPr>
        <w:noProof/>
        <w:color w:val="BC0930"/>
        <w:sz w:val="20"/>
        <w:szCs w:val="16"/>
        <w:lang w:bidi="fr-FR"/>
      </w:rPr>
      <w:t xml:space="preserve">/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C225" w14:textId="77777777" w:rsidR="00281225" w:rsidRDefault="002812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857DB" w14:textId="77777777" w:rsidR="00F255E7" w:rsidRDefault="00F255E7">
      <w:pPr>
        <w:spacing w:after="0" w:line="240" w:lineRule="auto"/>
      </w:pPr>
      <w:r>
        <w:separator/>
      </w:r>
    </w:p>
  </w:footnote>
  <w:footnote w:type="continuationSeparator" w:id="0">
    <w:p w14:paraId="363DBD8D" w14:textId="77777777" w:rsidR="00F255E7" w:rsidRDefault="00F2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6FED" w14:textId="77777777" w:rsidR="00281225" w:rsidRDefault="002812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04D2" w14:textId="77777777" w:rsidR="00EF36A5" w:rsidRDefault="000039B2">
    <w:pPr>
      <w:pStyle w:val="En-tte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34BF5DC7" wp14:editId="2C7D610D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1010DAE" wp14:editId="39FD2A37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FD46609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711A" w14:textId="77777777" w:rsidR="00281225" w:rsidRDefault="002812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16440">
    <w:abstractNumId w:val="0"/>
  </w:num>
  <w:num w:numId="2" w16cid:durableId="1415736769">
    <w:abstractNumId w:val="3"/>
  </w:num>
  <w:num w:numId="3" w16cid:durableId="885095795">
    <w:abstractNumId w:val="5"/>
  </w:num>
  <w:num w:numId="4" w16cid:durableId="287784453">
    <w:abstractNumId w:val="2"/>
  </w:num>
  <w:num w:numId="5" w16cid:durableId="2055033083">
    <w:abstractNumId w:val="1"/>
  </w:num>
  <w:num w:numId="6" w16cid:durableId="37528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2"/>
    <w:rsid w:val="000021B5"/>
    <w:rsid w:val="000039B2"/>
    <w:rsid w:val="00010168"/>
    <w:rsid w:val="0001495E"/>
    <w:rsid w:val="0001626D"/>
    <w:rsid w:val="00035454"/>
    <w:rsid w:val="00047165"/>
    <w:rsid w:val="0007040D"/>
    <w:rsid w:val="000A277B"/>
    <w:rsid w:val="000C4DD2"/>
    <w:rsid w:val="000D2C4E"/>
    <w:rsid w:val="00100368"/>
    <w:rsid w:val="00134E81"/>
    <w:rsid w:val="00192F64"/>
    <w:rsid w:val="001C2023"/>
    <w:rsid w:val="0020661B"/>
    <w:rsid w:val="00225606"/>
    <w:rsid w:val="00227B2B"/>
    <w:rsid w:val="00234F13"/>
    <w:rsid w:val="00255451"/>
    <w:rsid w:val="002642E8"/>
    <w:rsid w:val="00274504"/>
    <w:rsid w:val="00281225"/>
    <w:rsid w:val="002A10B1"/>
    <w:rsid w:val="002A403A"/>
    <w:rsid w:val="002A5C5A"/>
    <w:rsid w:val="002C7CA5"/>
    <w:rsid w:val="002E0B9C"/>
    <w:rsid w:val="002E6287"/>
    <w:rsid w:val="00303AE1"/>
    <w:rsid w:val="003403CC"/>
    <w:rsid w:val="00351F3D"/>
    <w:rsid w:val="00392540"/>
    <w:rsid w:val="003949BD"/>
    <w:rsid w:val="003B1E19"/>
    <w:rsid w:val="00403265"/>
    <w:rsid w:val="0040753E"/>
    <w:rsid w:val="00475458"/>
    <w:rsid w:val="00490FD3"/>
    <w:rsid w:val="004A2F9B"/>
    <w:rsid w:val="004D61A7"/>
    <w:rsid w:val="00524B92"/>
    <w:rsid w:val="0053525E"/>
    <w:rsid w:val="00554B87"/>
    <w:rsid w:val="00560F76"/>
    <w:rsid w:val="00570129"/>
    <w:rsid w:val="00573A23"/>
    <w:rsid w:val="005746FC"/>
    <w:rsid w:val="00583AB1"/>
    <w:rsid w:val="00591FFE"/>
    <w:rsid w:val="0059361A"/>
    <w:rsid w:val="005B3DA9"/>
    <w:rsid w:val="005B5ECF"/>
    <w:rsid w:val="006475AF"/>
    <w:rsid w:val="0067027B"/>
    <w:rsid w:val="00677C6F"/>
    <w:rsid w:val="00684629"/>
    <w:rsid w:val="006913CE"/>
    <w:rsid w:val="006A7D1E"/>
    <w:rsid w:val="006B7784"/>
    <w:rsid w:val="006E208A"/>
    <w:rsid w:val="006F16F0"/>
    <w:rsid w:val="00721B40"/>
    <w:rsid w:val="007520BE"/>
    <w:rsid w:val="00761CCB"/>
    <w:rsid w:val="007A741C"/>
    <w:rsid w:val="007E0993"/>
    <w:rsid w:val="007F69EF"/>
    <w:rsid w:val="00805CF7"/>
    <w:rsid w:val="0084454C"/>
    <w:rsid w:val="00872A8C"/>
    <w:rsid w:val="0089099F"/>
    <w:rsid w:val="008C2FC1"/>
    <w:rsid w:val="00950A5A"/>
    <w:rsid w:val="009A44FD"/>
    <w:rsid w:val="009F50B6"/>
    <w:rsid w:val="00A36CDC"/>
    <w:rsid w:val="00A43720"/>
    <w:rsid w:val="00A448C1"/>
    <w:rsid w:val="00A459B2"/>
    <w:rsid w:val="00A65BBA"/>
    <w:rsid w:val="00A74255"/>
    <w:rsid w:val="00A838A4"/>
    <w:rsid w:val="00AA7AA0"/>
    <w:rsid w:val="00AB1518"/>
    <w:rsid w:val="00AB2A6E"/>
    <w:rsid w:val="00AB3E85"/>
    <w:rsid w:val="00AB4981"/>
    <w:rsid w:val="00AC7F56"/>
    <w:rsid w:val="00AD20E5"/>
    <w:rsid w:val="00AE1290"/>
    <w:rsid w:val="00AF1294"/>
    <w:rsid w:val="00B02746"/>
    <w:rsid w:val="00B43495"/>
    <w:rsid w:val="00B70211"/>
    <w:rsid w:val="00B7047D"/>
    <w:rsid w:val="00B72EBC"/>
    <w:rsid w:val="00B97489"/>
    <w:rsid w:val="00BA69BD"/>
    <w:rsid w:val="00BB79C9"/>
    <w:rsid w:val="00BC6499"/>
    <w:rsid w:val="00BE2D7A"/>
    <w:rsid w:val="00C11F03"/>
    <w:rsid w:val="00C90D19"/>
    <w:rsid w:val="00C93080"/>
    <w:rsid w:val="00CA4A56"/>
    <w:rsid w:val="00CA6B4F"/>
    <w:rsid w:val="00CC5A69"/>
    <w:rsid w:val="00D13B6C"/>
    <w:rsid w:val="00D40284"/>
    <w:rsid w:val="00D7243C"/>
    <w:rsid w:val="00DA0A4C"/>
    <w:rsid w:val="00DA4A43"/>
    <w:rsid w:val="00DA5BEB"/>
    <w:rsid w:val="00DB1847"/>
    <w:rsid w:val="00DB2F0F"/>
    <w:rsid w:val="00DE0A66"/>
    <w:rsid w:val="00DE395C"/>
    <w:rsid w:val="00DF3A80"/>
    <w:rsid w:val="00E2411A"/>
    <w:rsid w:val="00E37225"/>
    <w:rsid w:val="00E466A9"/>
    <w:rsid w:val="00E50A7E"/>
    <w:rsid w:val="00E51439"/>
    <w:rsid w:val="00E62867"/>
    <w:rsid w:val="00EB1E00"/>
    <w:rsid w:val="00EB7D6B"/>
    <w:rsid w:val="00ED7E85"/>
    <w:rsid w:val="00EF36A5"/>
    <w:rsid w:val="00F251BD"/>
    <w:rsid w:val="00F255E7"/>
    <w:rsid w:val="00F4507B"/>
    <w:rsid w:val="00F64B27"/>
    <w:rsid w:val="00F6767E"/>
    <w:rsid w:val="00F96990"/>
    <w:rsid w:val="00F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1EEC"/>
  <w15:docId w15:val="{BEAD1806-EC1A-4DD0-9843-48012DFE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ue\AppData\Roaming\Microsoft\Templates\Proc&#232;s-verbal%20de%20r&#233;union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6162-F024-425E-8570-15CC98AB7187}"/>
      </w:docPartPr>
      <w:docPartBody>
        <w:p w:rsidR="008C78E3" w:rsidRDefault="00667289"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FA5F8732A4F409E541EB88B304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A3736-ED2B-4C67-83EC-AAFDE65F323D}"/>
      </w:docPartPr>
      <w:docPartBody>
        <w:p w:rsidR="008C78E3" w:rsidRDefault="00667289" w:rsidP="00667289">
          <w:pPr>
            <w:pStyle w:val="CCBFA5F8732A4F409E541EB88B304D0E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000DEF38847F690D20867D164C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B2E8-3BD1-4020-ADE7-C03B07A49BC0}"/>
      </w:docPartPr>
      <w:docPartBody>
        <w:p w:rsidR="001B426F" w:rsidRDefault="008C78E3" w:rsidP="008C78E3">
          <w:pPr>
            <w:pStyle w:val="5B0000DEF38847F690D20867D164C79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3F1EC5D892B84CB490DBA9E51256C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D828-DEE2-4352-B7D3-7CA0051E362B}"/>
      </w:docPartPr>
      <w:docPartBody>
        <w:p w:rsidR="001B426F" w:rsidRDefault="008C78E3" w:rsidP="008C78E3">
          <w:pPr>
            <w:pStyle w:val="3F1EC5D892B84CB490DBA9E51256C17D"/>
          </w:pPr>
          <w:r>
            <w:rPr>
              <w:rFonts w:cs="Tahoma"/>
              <w:szCs w:val="24"/>
              <w:lang w:eastAsia="fr-FR"/>
            </w:rPr>
            <w:t>Informations diverses sur le lieu d’hébergement : adresse, contacts téléphoniques …</w:t>
          </w:r>
        </w:p>
      </w:docPartBody>
    </w:docPart>
    <w:docPart>
      <w:docPartPr>
        <w:name w:val="5689D44AB2B347BAB5C3904E953E8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6FD27-D330-4A3C-806C-E0B4E329C6D9}"/>
      </w:docPartPr>
      <w:docPartBody>
        <w:p w:rsidR="001B426F" w:rsidRDefault="008C78E3" w:rsidP="008C78E3">
          <w:pPr>
            <w:pStyle w:val="5689D44AB2B347BAB5C3904E953E85B8"/>
          </w:pPr>
          <w:r>
            <w:rPr>
              <w:rFonts w:cs="Tahoma"/>
              <w:szCs w:val="24"/>
              <w:lang w:eastAsia="fr-FR"/>
            </w:rPr>
            <w:t>Informations diverses sur l’événement : planning / observations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76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C"/>
    <w:rsid w:val="00047165"/>
    <w:rsid w:val="000B5EC6"/>
    <w:rsid w:val="00105E68"/>
    <w:rsid w:val="00147245"/>
    <w:rsid w:val="0015115B"/>
    <w:rsid w:val="001B426F"/>
    <w:rsid w:val="002353BE"/>
    <w:rsid w:val="002B3373"/>
    <w:rsid w:val="002C2496"/>
    <w:rsid w:val="003403CC"/>
    <w:rsid w:val="00352B48"/>
    <w:rsid w:val="00403265"/>
    <w:rsid w:val="00412D4D"/>
    <w:rsid w:val="004E677B"/>
    <w:rsid w:val="0052748C"/>
    <w:rsid w:val="00667289"/>
    <w:rsid w:val="006A68A3"/>
    <w:rsid w:val="00701972"/>
    <w:rsid w:val="007640EC"/>
    <w:rsid w:val="0085550F"/>
    <w:rsid w:val="00887BE0"/>
    <w:rsid w:val="008C78E3"/>
    <w:rsid w:val="00946E4D"/>
    <w:rsid w:val="0095776C"/>
    <w:rsid w:val="00A8125F"/>
    <w:rsid w:val="00B50348"/>
    <w:rsid w:val="00BF2338"/>
    <w:rsid w:val="00C228E1"/>
    <w:rsid w:val="00C45554"/>
    <w:rsid w:val="00DC0B7A"/>
    <w:rsid w:val="00E3421A"/>
    <w:rsid w:val="00E50A7E"/>
    <w:rsid w:val="00E913BC"/>
    <w:rsid w:val="00EC578D"/>
    <w:rsid w:val="00EE0435"/>
    <w:rsid w:val="00F9791C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character" w:customStyle="1" w:styleId="TitreCar">
    <w:name w:val="Titre Car"/>
    <w:basedOn w:val="Policepardfaut"/>
    <w:link w:val="Titre"/>
    <w:uiPriority w:val="6"/>
    <w:rPr>
      <w:rFonts w:asciiTheme="majorHAnsi" w:hAnsiTheme="majorHAnsi"/>
      <w:b/>
      <w:caps/>
      <w:sz w:val="52"/>
      <w:szCs w:val="20"/>
      <w:lang w:val="fr-FR" w:eastAsia="ja-JP"/>
    </w:rPr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fr-FR" w:eastAsia="ja-JP"/>
    </w:r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styleId="Textedelespacerserv">
    <w:name w:val="Placeholder Text"/>
    <w:basedOn w:val="Policepardfaut"/>
    <w:uiPriority w:val="99"/>
    <w:semiHidden/>
    <w:rsid w:val="008C78E3"/>
    <w:rPr>
      <w:color w:val="808080"/>
    </w:rPr>
  </w:style>
  <w:style w:type="paragraph" w:customStyle="1" w:styleId="CCBFA5F8732A4F409E541EB88B304D0E">
    <w:name w:val="CCBFA5F8732A4F409E541EB88B304D0E"/>
    <w:rsid w:val="00667289"/>
  </w:style>
  <w:style w:type="paragraph" w:customStyle="1" w:styleId="5B0000DEF38847F690D20867D164C797">
    <w:name w:val="5B0000DEF38847F690D20867D164C797"/>
    <w:rsid w:val="008C78E3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paragraph" w:customStyle="1" w:styleId="3F1EC5D892B84CB490DBA9E51256C17D">
    <w:name w:val="3F1EC5D892B84CB490DBA9E51256C17D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  <w:style w:type="paragraph" w:customStyle="1" w:styleId="5689D44AB2B347BAB5C3904E953E85B8">
    <w:name w:val="5689D44AB2B347BAB5C3904E953E85B8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de réunion pédagogique</Template>
  <TotalTime>0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Date</vt:lpstr>
      <vt:lpstr>En présence de</vt:lpstr>
      <vt:lpstr>Bassin 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Sandra Granet</cp:lastModifiedBy>
  <cp:revision>4</cp:revision>
  <dcterms:created xsi:type="dcterms:W3CDTF">2024-11-11T08:31:00Z</dcterms:created>
  <dcterms:modified xsi:type="dcterms:W3CDTF">2024-11-11T10:22:00Z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